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CCFAD" w14:textId="2C2904A1" w:rsidR="000F4CF6" w:rsidRDefault="00A532E0" w:rsidP="000F2B35">
      <w:pPr>
        <w:tabs>
          <w:tab w:val="left" w:pos="2535"/>
          <w:tab w:val="left" w:pos="2655"/>
          <w:tab w:val="left" w:pos="3735"/>
          <w:tab w:val="left" w:pos="4603"/>
          <w:tab w:val="left" w:pos="4980"/>
          <w:tab w:val="left" w:pos="5567"/>
        </w:tabs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ab/>
      </w:r>
      <w:r w:rsidR="00BE7E70">
        <w:rPr>
          <w:rFonts w:cs="Arial"/>
          <w:b/>
          <w:sz w:val="24"/>
          <w:szCs w:val="24"/>
        </w:rPr>
        <w:tab/>
      </w:r>
      <w:r w:rsidR="00BE7E70">
        <w:rPr>
          <w:rFonts w:cs="Arial"/>
          <w:b/>
          <w:sz w:val="24"/>
          <w:szCs w:val="24"/>
        </w:rPr>
        <w:tab/>
      </w:r>
      <w:r w:rsidR="00BE7E70">
        <w:rPr>
          <w:rFonts w:cs="Arial"/>
          <w:b/>
          <w:sz w:val="24"/>
          <w:szCs w:val="24"/>
        </w:rPr>
        <w:tab/>
      </w:r>
      <w:r w:rsidR="000F2B35">
        <w:rPr>
          <w:rFonts w:cs="Arial"/>
          <w:b/>
          <w:sz w:val="24"/>
          <w:szCs w:val="24"/>
        </w:rPr>
        <w:tab/>
      </w:r>
      <w:r w:rsidR="00754858">
        <w:rPr>
          <w:rFonts w:cs="Arial"/>
          <w:b/>
          <w:sz w:val="24"/>
          <w:szCs w:val="24"/>
        </w:rPr>
        <w:tab/>
      </w:r>
    </w:p>
    <w:p w14:paraId="4FD7EE5F" w14:textId="570E6310" w:rsidR="00AA3DD8" w:rsidRPr="000F4CF6" w:rsidRDefault="00BE7E70" w:rsidP="00BE7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Annexe 4</w:t>
      </w:r>
      <w:r w:rsidR="00AA3DD8" w:rsidRPr="000F4CF6">
        <w:rPr>
          <w:rFonts w:cs="Arial"/>
          <w:b/>
          <w:sz w:val="24"/>
          <w:szCs w:val="24"/>
        </w:rPr>
        <w:t> : Fiche bilan</w:t>
      </w:r>
    </w:p>
    <w:p w14:paraId="29E09A24" w14:textId="564708FD" w:rsidR="00AA3DD8" w:rsidRPr="000F4CF6" w:rsidRDefault="00BE7E70" w:rsidP="000F4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AAP du Parlement étudiant</w:t>
      </w:r>
    </w:p>
    <w:p w14:paraId="2D996AF1" w14:textId="77777777" w:rsidR="004E7D06" w:rsidRDefault="004E7D06">
      <w:pPr>
        <w:rPr>
          <w:rFonts w:eastAsia="Times New Roman" w:cs="Arial"/>
          <w:b/>
          <w:sz w:val="18"/>
          <w:szCs w:val="18"/>
        </w:rPr>
      </w:pPr>
    </w:p>
    <w:p w14:paraId="19E71713" w14:textId="1E5FA3F1" w:rsidR="004E7D06" w:rsidRPr="00411C0B" w:rsidRDefault="004E7D06" w:rsidP="00411C0B">
      <w:pPr>
        <w:jc w:val="center"/>
        <w:rPr>
          <w:b/>
          <w:color w:val="FF0000"/>
          <w:sz w:val="18"/>
        </w:rPr>
      </w:pPr>
      <w:r w:rsidRPr="00411C0B">
        <w:rPr>
          <w:b/>
          <w:color w:val="FF0000"/>
          <w:sz w:val="18"/>
        </w:rPr>
        <w:t xml:space="preserve">À renvoyer à l’adresse </w:t>
      </w:r>
      <w:hyperlink r:id="rId11" w:history="1">
        <w:r w:rsidR="00BE7E70" w:rsidRPr="00DF6046">
          <w:rPr>
            <w:rStyle w:val="Lienhypertexte"/>
            <w:b/>
            <w:sz w:val="18"/>
          </w:rPr>
          <w:t>aap-parlement-etudiant@univ-toulouse.fr</w:t>
        </w:r>
      </w:hyperlink>
      <w:r w:rsidRPr="00411C0B">
        <w:rPr>
          <w:b/>
          <w:color w:val="FF0000"/>
          <w:sz w:val="18"/>
        </w:rPr>
        <w:t xml:space="preserve"> le </w:t>
      </w:r>
      <w:r w:rsidR="00BE7E70">
        <w:rPr>
          <w:b/>
          <w:color w:val="FF0000"/>
          <w:sz w:val="18"/>
        </w:rPr>
        <w:t>31 décembre</w:t>
      </w:r>
      <w:r w:rsidRPr="00411C0B">
        <w:rPr>
          <w:b/>
          <w:color w:val="FF0000"/>
          <w:sz w:val="18"/>
        </w:rPr>
        <w:t xml:space="preserve"> 202</w:t>
      </w:r>
      <w:r w:rsidR="004D2310">
        <w:rPr>
          <w:b/>
          <w:color w:val="FF0000"/>
          <w:sz w:val="18"/>
        </w:rPr>
        <w:t>6</w:t>
      </w:r>
      <w:r w:rsidRPr="00411C0B">
        <w:rPr>
          <w:b/>
          <w:color w:val="FF0000"/>
          <w:sz w:val="18"/>
        </w:rPr>
        <w:t xml:space="preserve"> au plus tard</w:t>
      </w:r>
      <w:r w:rsidRPr="00411C0B">
        <w:rPr>
          <w:b/>
          <w:color w:val="FF0000"/>
          <w:sz w:val="18"/>
        </w:rPr>
        <w:br/>
      </w:r>
    </w:p>
    <w:p w14:paraId="5A3DEEAA" w14:textId="67F18B3A" w:rsidR="00527A42" w:rsidRPr="00A532E0" w:rsidRDefault="00A67C16" w:rsidP="00A532E0">
      <w:pPr>
        <w:tabs>
          <w:tab w:val="left" w:leader="dot" w:pos="9639"/>
        </w:tabs>
        <w:spacing w:before="240"/>
      </w:pPr>
      <w:r>
        <w:rPr>
          <w:rFonts w:cs="Arial"/>
          <w:b/>
          <w:sz w:val="18"/>
          <w:szCs w:val="18"/>
        </w:rPr>
        <w:t>Titre de votre projet</w:t>
      </w:r>
      <w:r w:rsidR="00527A42" w:rsidRPr="002B0C24">
        <w:rPr>
          <w:rFonts w:cs="Arial"/>
          <w:b/>
          <w:sz w:val="18"/>
          <w:szCs w:val="18"/>
        </w:rPr>
        <w:t xml:space="preserve"> : </w:t>
      </w:r>
      <w:r w:rsidR="00A532E0">
        <w:tab/>
      </w:r>
      <w:r w:rsidR="00A532E0">
        <w:tab/>
      </w:r>
    </w:p>
    <w:p w14:paraId="53973C2C" w14:textId="77777777" w:rsidR="00A532E0" w:rsidRDefault="00D24651" w:rsidP="00A532E0">
      <w:pPr>
        <w:tabs>
          <w:tab w:val="left" w:leader="dot" w:pos="9639"/>
        </w:tabs>
        <w:spacing w:before="240"/>
      </w:pPr>
      <w:r>
        <w:rPr>
          <w:rFonts w:cs="Arial"/>
          <w:b/>
          <w:sz w:val="18"/>
          <w:szCs w:val="18"/>
        </w:rPr>
        <w:t>Structure porteuse</w:t>
      </w:r>
      <w:r w:rsidR="00527A42" w:rsidRPr="002B0C24">
        <w:rPr>
          <w:rFonts w:cs="Arial"/>
          <w:b/>
          <w:sz w:val="18"/>
          <w:szCs w:val="18"/>
        </w:rPr>
        <w:t xml:space="preserve"> de l’action : </w:t>
      </w:r>
      <w:r w:rsidR="00A532E0">
        <w:tab/>
      </w:r>
      <w:r w:rsidR="00A532E0">
        <w:tab/>
      </w:r>
    </w:p>
    <w:p w14:paraId="4E75F974" w14:textId="6BEC54C0" w:rsidR="00527A42" w:rsidRPr="002B0C24" w:rsidRDefault="00A532E0" w:rsidP="00A532E0">
      <w:pPr>
        <w:rPr>
          <w:rFonts w:cs="Arial"/>
          <w:sz w:val="18"/>
          <w:szCs w:val="18"/>
        </w:rPr>
      </w:pPr>
      <w:r>
        <w:tab/>
      </w:r>
    </w:p>
    <w:p w14:paraId="074E4309" w14:textId="3164AEE5" w:rsidR="00AA3DD8" w:rsidRDefault="00A7441B" w:rsidP="00F11613">
      <w:pPr>
        <w:widowControl w:val="0"/>
        <w:ind w:left="709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132208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65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A3DD8" w:rsidRPr="002B0C24">
        <w:rPr>
          <w:rFonts w:cs="Arial"/>
          <w:sz w:val="18"/>
          <w:szCs w:val="18"/>
        </w:rPr>
        <w:t xml:space="preserve"> Fiche bilan final réalisée le ……/</w:t>
      </w:r>
      <w:proofErr w:type="gramStart"/>
      <w:r w:rsidR="00AA3DD8" w:rsidRPr="002B0C24">
        <w:rPr>
          <w:rFonts w:cs="Arial"/>
          <w:sz w:val="18"/>
          <w:szCs w:val="18"/>
        </w:rPr>
        <w:t>…….</w:t>
      </w:r>
      <w:proofErr w:type="gramEnd"/>
      <w:r w:rsidR="00AA3DD8" w:rsidRPr="002B0C24">
        <w:rPr>
          <w:rFonts w:cs="Arial"/>
          <w:sz w:val="18"/>
          <w:szCs w:val="18"/>
        </w:rPr>
        <w:t>./202</w:t>
      </w:r>
      <w:r w:rsidR="004D2310">
        <w:rPr>
          <w:rFonts w:cs="Arial"/>
          <w:sz w:val="18"/>
          <w:szCs w:val="18"/>
        </w:rPr>
        <w:t>6</w:t>
      </w:r>
    </w:p>
    <w:p w14:paraId="321484A6" w14:textId="2797F055" w:rsidR="004E7D06" w:rsidRDefault="004E7D06" w:rsidP="00A67C16">
      <w:pPr>
        <w:rPr>
          <w:rFonts w:cs="Arial"/>
          <w:sz w:val="18"/>
          <w:szCs w:val="18"/>
        </w:rPr>
      </w:pPr>
    </w:p>
    <w:p w14:paraId="0AEBA2AE" w14:textId="77777777" w:rsidR="0062470E" w:rsidRDefault="0062470E" w:rsidP="00A67C16">
      <w:pPr>
        <w:rPr>
          <w:rFonts w:cs="Arial"/>
          <w:sz w:val="18"/>
          <w:szCs w:val="18"/>
        </w:rPr>
      </w:pPr>
    </w:p>
    <w:p w14:paraId="39C82EBF" w14:textId="77777777" w:rsidR="00A67C16" w:rsidRPr="002B0C24" w:rsidRDefault="00A67C16" w:rsidP="00A6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66" w:themeFill="accent3" w:themeFillTint="9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Déroulement du projet </w:t>
      </w:r>
    </w:p>
    <w:p w14:paraId="4FB61DEB" w14:textId="1732D1FB" w:rsidR="00A67C16" w:rsidRDefault="00A67C16" w:rsidP="00A67C16">
      <w:pPr>
        <w:jc w:val="left"/>
        <w:rPr>
          <w:rFonts w:cs="Arial"/>
          <w:sz w:val="18"/>
          <w:szCs w:val="18"/>
        </w:rPr>
      </w:pPr>
      <w:r w:rsidRPr="00C12523">
        <w:rPr>
          <w:rFonts w:cs="Arial"/>
          <w:b/>
          <w:sz w:val="18"/>
          <w:szCs w:val="18"/>
        </w:rPr>
        <w:t xml:space="preserve">Votre projet a-t-il évolué par rapport au projet initial (date, actions, lieux, </w:t>
      </w:r>
      <w:proofErr w:type="spellStart"/>
      <w:r w:rsidRPr="00C12523">
        <w:rPr>
          <w:rFonts w:cs="Arial"/>
          <w:b/>
          <w:sz w:val="18"/>
          <w:szCs w:val="18"/>
        </w:rPr>
        <w:t>etc</w:t>
      </w:r>
      <w:proofErr w:type="spellEnd"/>
      <w:r w:rsidRPr="00C12523">
        <w:rPr>
          <w:rFonts w:cs="Arial"/>
          <w:b/>
          <w:sz w:val="18"/>
          <w:szCs w:val="18"/>
        </w:rPr>
        <w:t>)</w:t>
      </w:r>
      <w:r>
        <w:rPr>
          <w:rFonts w:cs="Arial"/>
          <w:b/>
          <w:sz w:val="18"/>
          <w:szCs w:val="18"/>
        </w:rPr>
        <w:t> ?</w:t>
      </w:r>
      <w:r>
        <w:rPr>
          <w:rFonts w:cs="Arial"/>
          <w:sz w:val="18"/>
          <w:szCs w:val="18"/>
        </w:rPr>
        <w:t xml:space="preserve">  </w:t>
      </w:r>
    </w:p>
    <w:p w14:paraId="18A6939F" w14:textId="77777777" w:rsidR="00A67C16" w:rsidRPr="002B0C24" w:rsidRDefault="00A7441B" w:rsidP="00A67C16">
      <w:pPr>
        <w:jc w:val="center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209057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C1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67C16" w:rsidRPr="002B0C24">
        <w:rPr>
          <w:rFonts w:cs="Arial"/>
          <w:sz w:val="18"/>
          <w:szCs w:val="18"/>
        </w:rPr>
        <w:t xml:space="preserve"> Oui  </w:t>
      </w:r>
      <w:sdt>
        <w:sdtPr>
          <w:rPr>
            <w:rFonts w:cs="Arial"/>
            <w:sz w:val="18"/>
            <w:szCs w:val="18"/>
          </w:rPr>
          <w:id w:val="-82134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C1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67C16" w:rsidRPr="002B0C24">
        <w:rPr>
          <w:rFonts w:cs="Arial"/>
          <w:sz w:val="18"/>
          <w:szCs w:val="18"/>
        </w:rPr>
        <w:t xml:space="preserve"> Non</w:t>
      </w:r>
    </w:p>
    <w:p w14:paraId="4979E6AB" w14:textId="6A0F7AFB" w:rsidR="00A67C16" w:rsidRDefault="00A67C16" w:rsidP="00411C0B">
      <w:pPr>
        <w:tabs>
          <w:tab w:val="left" w:leader="dot" w:pos="9639"/>
        </w:tabs>
        <w:spacing w:before="240"/>
        <w:jc w:val="left"/>
      </w:pPr>
      <w:r>
        <w:rPr>
          <w:rFonts w:cs="Arial"/>
          <w:sz w:val="18"/>
          <w:szCs w:val="18"/>
        </w:rPr>
        <w:t>[</w:t>
      </w:r>
      <w:r w:rsidR="00411C0B">
        <w:rPr>
          <w:rFonts w:cs="Arial"/>
          <w:i/>
          <w:sz w:val="18"/>
          <w:szCs w:val="18"/>
        </w:rPr>
        <w:t>Si oui, p</w:t>
      </w:r>
      <w:r w:rsidRPr="0062312B">
        <w:rPr>
          <w:rFonts w:cs="Arial"/>
          <w:i/>
          <w:sz w:val="18"/>
          <w:szCs w:val="18"/>
        </w:rPr>
        <w:t>récisez votre réponse</w:t>
      </w:r>
      <w:r>
        <w:rPr>
          <w:rFonts w:cs="Arial"/>
          <w:sz w:val="18"/>
          <w:szCs w:val="18"/>
        </w:rPr>
        <w:t xml:space="preserve">] </w:t>
      </w:r>
      <w:r w:rsidR="00C61B7D">
        <w:rPr>
          <w:rFonts w:cs="Arial"/>
          <w:sz w:val="18"/>
          <w:szCs w:val="18"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9318E4" w14:textId="77777777" w:rsidR="00A67C16" w:rsidRDefault="00A67C16" w:rsidP="00A67C16">
      <w:pPr>
        <w:widowControl w:val="0"/>
        <w:pBdr>
          <w:bottom w:val="single" w:sz="6" w:space="1" w:color="auto"/>
        </w:pBdr>
        <w:rPr>
          <w:rFonts w:cs="Arial"/>
          <w:sz w:val="18"/>
          <w:szCs w:val="18"/>
        </w:rPr>
      </w:pPr>
    </w:p>
    <w:p w14:paraId="7A2EDCCF" w14:textId="4F20F617" w:rsidR="00A67C16" w:rsidRPr="00411C0B" w:rsidRDefault="00A67C16" w:rsidP="00A67C16">
      <w:pPr>
        <w:jc w:val="left"/>
        <w:rPr>
          <w:rFonts w:cs="Arial"/>
          <w:b/>
          <w:sz w:val="18"/>
          <w:szCs w:val="18"/>
        </w:rPr>
      </w:pPr>
      <w:r w:rsidRPr="00411C0B">
        <w:rPr>
          <w:rFonts w:cs="Arial"/>
          <w:b/>
          <w:sz w:val="18"/>
          <w:szCs w:val="18"/>
        </w:rPr>
        <w:t>Avez-vous rencontré des difficultés dans la</w:t>
      </w:r>
      <w:r>
        <w:rPr>
          <w:rFonts w:cs="Arial"/>
          <w:b/>
          <w:sz w:val="18"/>
          <w:szCs w:val="18"/>
        </w:rPr>
        <w:t xml:space="preserve"> mise en œuvre de votre projet ?</w:t>
      </w:r>
      <w:r w:rsidRPr="00411C0B">
        <w:rPr>
          <w:rFonts w:cs="Arial"/>
          <w:b/>
          <w:sz w:val="18"/>
          <w:szCs w:val="18"/>
        </w:rPr>
        <w:t xml:space="preserve"> </w:t>
      </w:r>
    </w:p>
    <w:p w14:paraId="72D9E64F" w14:textId="4541545C" w:rsidR="00A67C16" w:rsidRPr="002B0C24" w:rsidRDefault="00A7441B" w:rsidP="00A67C16">
      <w:pPr>
        <w:jc w:val="center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31826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4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67C16" w:rsidRPr="002B0C24">
        <w:rPr>
          <w:rFonts w:cs="Arial"/>
          <w:sz w:val="18"/>
          <w:szCs w:val="18"/>
        </w:rPr>
        <w:t xml:space="preserve"> Oui  </w:t>
      </w:r>
      <w:sdt>
        <w:sdtPr>
          <w:rPr>
            <w:rFonts w:cs="Arial"/>
            <w:sz w:val="18"/>
            <w:szCs w:val="18"/>
          </w:rPr>
          <w:id w:val="-192487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C1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67C16" w:rsidRPr="002B0C24">
        <w:rPr>
          <w:rFonts w:cs="Arial"/>
          <w:sz w:val="18"/>
          <w:szCs w:val="18"/>
        </w:rPr>
        <w:t xml:space="preserve"> Non</w:t>
      </w:r>
    </w:p>
    <w:p w14:paraId="74BBABBE" w14:textId="36F6F772" w:rsidR="00A532E0" w:rsidRPr="00411C0B" w:rsidRDefault="00A67C16" w:rsidP="00411C0B">
      <w:pPr>
        <w:tabs>
          <w:tab w:val="left" w:leader="dot" w:pos="9639"/>
        </w:tabs>
        <w:spacing w:before="240"/>
        <w:jc w:val="left"/>
      </w:pPr>
      <w:r>
        <w:rPr>
          <w:rFonts w:cs="Arial"/>
          <w:sz w:val="18"/>
          <w:szCs w:val="18"/>
        </w:rPr>
        <w:t>[</w:t>
      </w:r>
      <w:r w:rsidRPr="0062312B">
        <w:rPr>
          <w:rFonts w:cs="Arial"/>
          <w:i/>
          <w:sz w:val="18"/>
          <w:szCs w:val="18"/>
        </w:rPr>
        <w:t>Précisez votre réponse</w:t>
      </w:r>
      <w:r>
        <w:rPr>
          <w:rFonts w:cs="Arial"/>
          <w:sz w:val="18"/>
          <w:szCs w:val="18"/>
        </w:rPr>
        <w:t xml:space="preserve">] </w:t>
      </w:r>
      <w:r w:rsidR="00C61B7D">
        <w:rPr>
          <w:rFonts w:cs="Arial"/>
          <w:sz w:val="18"/>
          <w:szCs w:val="18"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D89256" w14:textId="09C7BAA8" w:rsidR="0062470E" w:rsidRDefault="0062470E" w:rsidP="00300EE8">
      <w:pPr>
        <w:rPr>
          <w:rFonts w:cs="Arial"/>
          <w:sz w:val="18"/>
          <w:szCs w:val="18"/>
        </w:rPr>
      </w:pPr>
    </w:p>
    <w:p w14:paraId="1372A628" w14:textId="77777777" w:rsidR="00B65D3F" w:rsidRPr="002B0C24" w:rsidRDefault="00B65D3F" w:rsidP="00DB1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66" w:themeFill="accent3" w:themeFillTint="9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Retombées du projet sur la communauté étudiante </w:t>
      </w:r>
    </w:p>
    <w:p w14:paraId="14962A21" w14:textId="49F83C3A" w:rsidR="00EB4D91" w:rsidRPr="00C12523" w:rsidRDefault="00EB4D91" w:rsidP="00C12523">
      <w:pPr>
        <w:tabs>
          <w:tab w:val="left" w:leader="dot" w:pos="9639"/>
        </w:tabs>
        <w:spacing w:before="240"/>
      </w:pPr>
      <w:r w:rsidRPr="00C12523">
        <w:rPr>
          <w:rFonts w:cs="Arial"/>
          <w:b/>
          <w:sz w:val="18"/>
          <w:szCs w:val="18"/>
        </w:rPr>
        <w:t>Précisez le nombre d’étudiants ayant été ciblés ou ayant participé au projet</w:t>
      </w:r>
      <w:r w:rsidR="00300EE8">
        <w:rPr>
          <w:rFonts w:cs="Arial"/>
          <w:sz w:val="18"/>
          <w:szCs w:val="18"/>
        </w:rPr>
        <w:t> :</w:t>
      </w:r>
      <w:r w:rsidR="00A532E0">
        <w:rPr>
          <w:rFonts w:cs="Arial"/>
          <w:sz w:val="18"/>
          <w:szCs w:val="18"/>
        </w:rPr>
        <w:t xml:space="preserve"> </w:t>
      </w:r>
      <w:r w:rsidR="00A532E0">
        <w:tab/>
      </w:r>
      <w:r w:rsidR="00A532E0">
        <w:tab/>
      </w:r>
    </w:p>
    <w:p w14:paraId="4E0D81EB" w14:textId="7C0F264E" w:rsidR="00A532E0" w:rsidRDefault="00C61B7D" w:rsidP="00411C0B">
      <w:pPr>
        <w:tabs>
          <w:tab w:val="left" w:leader="dot" w:pos="9639"/>
        </w:tabs>
        <w:spacing w:before="240"/>
        <w:jc w:val="left"/>
      </w:pPr>
      <w:r>
        <w:rPr>
          <w:rFonts w:cs="Arial"/>
          <w:sz w:val="18"/>
          <w:szCs w:val="18"/>
        </w:rPr>
        <w:t>[</w:t>
      </w:r>
      <w:r w:rsidR="00411C0B">
        <w:rPr>
          <w:rFonts w:cs="Arial"/>
          <w:i/>
          <w:sz w:val="18"/>
          <w:szCs w:val="18"/>
        </w:rPr>
        <w:t>Précisez</w:t>
      </w:r>
      <w:r w:rsidRPr="0062312B">
        <w:rPr>
          <w:rFonts w:cs="Arial"/>
          <w:i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</w:rPr>
        <w:t>de quel(s) campus, école(s), université(s), résidence(s) ces étudiants étaient issus</w:t>
      </w:r>
      <w:r>
        <w:rPr>
          <w:rFonts w:cs="Arial"/>
          <w:sz w:val="18"/>
          <w:szCs w:val="18"/>
        </w:rPr>
        <w:t xml:space="preserve">] </w:t>
      </w:r>
      <w:r>
        <w:rPr>
          <w:rFonts w:cs="Arial"/>
          <w:sz w:val="18"/>
          <w:szCs w:val="18"/>
        </w:rPr>
        <w:br/>
      </w:r>
      <w:r w:rsidR="00A532E0">
        <w:tab/>
      </w:r>
      <w:r w:rsidR="00A532E0">
        <w:tab/>
      </w:r>
      <w:r w:rsidR="00A532E0">
        <w:tab/>
      </w:r>
      <w:r w:rsidR="00A532E0">
        <w:tab/>
      </w:r>
      <w:r w:rsidR="00A532E0">
        <w:tab/>
      </w:r>
      <w:r w:rsidR="00A532E0">
        <w:br/>
      </w:r>
      <w:r w:rsidR="00A532E0">
        <w:tab/>
      </w:r>
      <w:r w:rsidR="00A532E0">
        <w:tab/>
      </w:r>
      <w:r w:rsidR="00A532E0">
        <w:tab/>
      </w:r>
    </w:p>
    <w:p w14:paraId="6C3D8A99" w14:textId="0FFB10FD" w:rsidR="004D2310" w:rsidRDefault="004D2310" w:rsidP="00411C0B">
      <w:pPr>
        <w:tabs>
          <w:tab w:val="left" w:leader="dot" w:pos="9639"/>
        </w:tabs>
        <w:spacing w:before="240"/>
        <w:jc w:val="left"/>
      </w:pPr>
    </w:p>
    <w:p w14:paraId="2DC761B3" w14:textId="77777777" w:rsidR="004D2310" w:rsidRDefault="004D2310" w:rsidP="00411C0B">
      <w:pPr>
        <w:tabs>
          <w:tab w:val="left" w:leader="dot" w:pos="9639"/>
        </w:tabs>
        <w:spacing w:before="240"/>
        <w:jc w:val="left"/>
      </w:pPr>
    </w:p>
    <w:p w14:paraId="139539B7" w14:textId="514102DA" w:rsidR="00C12523" w:rsidRDefault="00A532E0" w:rsidP="00EB4D91">
      <w:pPr>
        <w:pBdr>
          <w:bottom w:val="single" w:sz="6" w:space="1" w:color="auto"/>
        </w:pBdr>
        <w:rPr>
          <w:rFonts w:cs="Arial"/>
          <w:sz w:val="18"/>
          <w:szCs w:val="18"/>
        </w:rPr>
      </w:pPr>
      <w:r>
        <w:lastRenderedPageBreak/>
        <w:tab/>
      </w:r>
    </w:p>
    <w:p w14:paraId="32481FA0" w14:textId="2B9190E8" w:rsidR="00350B72" w:rsidRPr="00C12523" w:rsidRDefault="00411C0B" w:rsidP="00350B72">
      <w:pPr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Quels retours avez-vous</w:t>
      </w:r>
      <w:r w:rsidR="00EB4D91" w:rsidRPr="00C12523">
        <w:rPr>
          <w:rFonts w:cs="Arial"/>
          <w:b/>
          <w:sz w:val="18"/>
          <w:szCs w:val="18"/>
        </w:rPr>
        <w:t xml:space="preserve"> eu </w:t>
      </w:r>
      <w:r w:rsidR="00442F2B">
        <w:rPr>
          <w:rFonts w:cs="Arial"/>
          <w:b/>
          <w:sz w:val="18"/>
          <w:szCs w:val="18"/>
        </w:rPr>
        <w:t>de la part des étudiants</w:t>
      </w:r>
      <w:r w:rsidR="00EB4D91" w:rsidRPr="00C12523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ayant participé</w:t>
      </w:r>
      <w:r w:rsidR="00442F2B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 xml:space="preserve">à </w:t>
      </w:r>
      <w:r w:rsidR="00442F2B">
        <w:rPr>
          <w:rFonts w:cs="Arial"/>
          <w:b/>
          <w:sz w:val="18"/>
          <w:szCs w:val="18"/>
        </w:rPr>
        <w:t>votre projet ?</w:t>
      </w:r>
      <w:r w:rsidR="00EB4D91" w:rsidRPr="00C12523">
        <w:rPr>
          <w:rFonts w:cs="Arial"/>
          <w:b/>
          <w:sz w:val="18"/>
          <w:szCs w:val="18"/>
        </w:rPr>
        <w:t xml:space="preserve"> </w:t>
      </w:r>
    </w:p>
    <w:p w14:paraId="6A5CF9E3" w14:textId="4D306324" w:rsidR="00A532E0" w:rsidRDefault="003C78AA" w:rsidP="00411C0B">
      <w:pPr>
        <w:tabs>
          <w:tab w:val="left" w:leader="dot" w:pos="9639"/>
        </w:tabs>
        <w:spacing w:before="240"/>
        <w:jc w:val="left"/>
      </w:pPr>
      <w:r>
        <w:rPr>
          <w:rFonts w:cs="Arial"/>
          <w:sz w:val="18"/>
          <w:szCs w:val="18"/>
        </w:rPr>
        <w:t xml:space="preserve"> </w:t>
      </w:r>
      <w:r w:rsidR="00311977">
        <w:rPr>
          <w:rFonts w:cs="Arial"/>
          <w:sz w:val="18"/>
          <w:szCs w:val="18"/>
        </w:rPr>
        <w:t>[</w:t>
      </w:r>
      <w:r w:rsidR="00311977" w:rsidRPr="0062312B">
        <w:rPr>
          <w:rFonts w:cs="Arial"/>
          <w:i/>
          <w:sz w:val="18"/>
          <w:szCs w:val="18"/>
        </w:rPr>
        <w:t>Précisez votre réponse</w:t>
      </w:r>
      <w:r w:rsidR="00311977">
        <w:rPr>
          <w:rFonts w:cs="Arial"/>
          <w:sz w:val="18"/>
          <w:szCs w:val="18"/>
        </w:rPr>
        <w:t xml:space="preserve">] </w:t>
      </w:r>
      <w:r w:rsidR="00C61B7D">
        <w:rPr>
          <w:rFonts w:cs="Arial"/>
          <w:sz w:val="18"/>
          <w:szCs w:val="18"/>
        </w:rPr>
        <w:br/>
      </w:r>
      <w:r w:rsidR="00A532E0">
        <w:tab/>
      </w:r>
      <w:r w:rsidR="00A532E0">
        <w:tab/>
      </w:r>
      <w:r w:rsidR="00A532E0">
        <w:tab/>
      </w:r>
      <w:r w:rsidR="00A532E0">
        <w:tab/>
      </w:r>
      <w:r w:rsidR="00A532E0">
        <w:tab/>
      </w:r>
      <w:r w:rsidR="00A532E0">
        <w:tab/>
      </w:r>
      <w:r w:rsidR="00A532E0">
        <w:tab/>
      </w:r>
      <w:r w:rsidR="00A532E0">
        <w:tab/>
      </w:r>
    </w:p>
    <w:p w14:paraId="1D9E9DF7" w14:textId="77777777" w:rsidR="0062470E" w:rsidRDefault="0062470E" w:rsidP="00411C0B">
      <w:pPr>
        <w:tabs>
          <w:tab w:val="left" w:leader="dot" w:pos="9639"/>
        </w:tabs>
        <w:spacing w:before="240"/>
        <w:jc w:val="left"/>
      </w:pPr>
    </w:p>
    <w:p w14:paraId="607FF516" w14:textId="78DDBFB1" w:rsidR="007441C7" w:rsidRPr="002B0C24" w:rsidRDefault="007441C7" w:rsidP="0074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66" w:themeFill="accent3" w:themeFillTint="99"/>
        <w:rPr>
          <w:rFonts w:cs="Arial"/>
          <w:b/>
          <w:sz w:val="18"/>
          <w:szCs w:val="18"/>
        </w:rPr>
      </w:pPr>
      <w:r w:rsidRPr="002B0C24">
        <w:rPr>
          <w:rFonts w:cs="Arial"/>
          <w:b/>
          <w:sz w:val="18"/>
          <w:szCs w:val="18"/>
        </w:rPr>
        <w:t>Communication du projet </w:t>
      </w:r>
    </w:p>
    <w:p w14:paraId="1B246D26" w14:textId="524C673B" w:rsidR="007441C7" w:rsidRPr="00B65D3F" w:rsidRDefault="007441C7" w:rsidP="007441C7">
      <w:pPr>
        <w:rPr>
          <w:rFonts w:cs="Arial"/>
          <w:b/>
          <w:sz w:val="18"/>
          <w:szCs w:val="18"/>
        </w:rPr>
      </w:pPr>
      <w:r w:rsidRPr="00B65D3F">
        <w:rPr>
          <w:rFonts w:cs="Arial"/>
          <w:b/>
          <w:sz w:val="18"/>
          <w:szCs w:val="18"/>
        </w:rPr>
        <w:t xml:space="preserve">Avez-vous </w:t>
      </w:r>
      <w:r w:rsidR="00C12523">
        <w:rPr>
          <w:rFonts w:cs="Arial"/>
          <w:b/>
          <w:sz w:val="18"/>
          <w:szCs w:val="18"/>
        </w:rPr>
        <w:t>fait connaître votre projet auprès des étudiants</w:t>
      </w:r>
      <w:r w:rsidRPr="00B65D3F">
        <w:rPr>
          <w:rFonts w:cs="Arial"/>
          <w:b/>
          <w:sz w:val="18"/>
          <w:szCs w:val="18"/>
        </w:rPr>
        <w:t xml:space="preserve"> ? </w:t>
      </w:r>
    </w:p>
    <w:p w14:paraId="5F7C16C8" w14:textId="602AC6F8" w:rsidR="007441C7" w:rsidRPr="002B0C24" w:rsidRDefault="00A7441B" w:rsidP="007441C7">
      <w:pPr>
        <w:jc w:val="center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77763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2E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1C7" w:rsidRPr="002B0C24">
        <w:rPr>
          <w:rFonts w:cs="Arial"/>
          <w:sz w:val="18"/>
          <w:szCs w:val="18"/>
        </w:rPr>
        <w:t xml:space="preserve"> Oui  </w:t>
      </w:r>
      <w:sdt>
        <w:sdtPr>
          <w:rPr>
            <w:rFonts w:cs="Arial"/>
            <w:sz w:val="18"/>
            <w:szCs w:val="18"/>
          </w:rPr>
          <w:id w:val="-20094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2E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1C7" w:rsidRPr="002B0C24">
        <w:rPr>
          <w:rFonts w:cs="Arial"/>
          <w:sz w:val="18"/>
          <w:szCs w:val="18"/>
        </w:rPr>
        <w:t xml:space="preserve"> Non</w:t>
      </w:r>
    </w:p>
    <w:p w14:paraId="3682D78A" w14:textId="1A8E0CFD" w:rsidR="007441C7" w:rsidRDefault="00311977" w:rsidP="00C12523">
      <w:pPr>
        <w:tabs>
          <w:tab w:val="left" w:leader="dot" w:pos="9639"/>
        </w:tabs>
        <w:spacing w:before="240"/>
        <w:jc w:val="left"/>
      </w:pPr>
      <w:r>
        <w:rPr>
          <w:rFonts w:cs="Arial"/>
          <w:sz w:val="18"/>
          <w:szCs w:val="18"/>
        </w:rPr>
        <w:t>[</w:t>
      </w:r>
      <w:r w:rsidR="001A54C7">
        <w:rPr>
          <w:rFonts w:cs="Arial"/>
          <w:i/>
          <w:sz w:val="18"/>
          <w:szCs w:val="18"/>
        </w:rPr>
        <w:t>Si oui, p</w:t>
      </w:r>
      <w:r w:rsidRPr="0062312B">
        <w:rPr>
          <w:rFonts w:cs="Arial"/>
          <w:i/>
          <w:sz w:val="18"/>
          <w:szCs w:val="18"/>
        </w:rPr>
        <w:t>récisez votre réponse</w:t>
      </w:r>
      <w:r>
        <w:rPr>
          <w:rFonts w:cs="Arial"/>
          <w:i/>
          <w:sz w:val="18"/>
          <w:szCs w:val="18"/>
        </w:rPr>
        <w:t xml:space="preserve"> </w:t>
      </w:r>
      <w:r w:rsidRPr="00411C0B">
        <w:rPr>
          <w:rFonts w:cs="Arial"/>
          <w:i/>
          <w:sz w:val="18"/>
          <w:szCs w:val="18"/>
        </w:rPr>
        <w:t>en indiquant notamment sur quel(s) support(s) ou réseaux sociaux</w:t>
      </w:r>
      <w:r>
        <w:rPr>
          <w:rFonts w:cs="Arial"/>
          <w:sz w:val="18"/>
          <w:szCs w:val="18"/>
        </w:rPr>
        <w:t xml:space="preserve">] </w:t>
      </w:r>
      <w:r w:rsidR="007441C7" w:rsidRPr="002B0C24">
        <w:rPr>
          <w:rFonts w:cs="Arial"/>
          <w:sz w:val="18"/>
          <w:szCs w:val="18"/>
        </w:rPr>
        <w:t xml:space="preserve">  </w:t>
      </w:r>
      <w:r w:rsidR="00C12523">
        <w:rPr>
          <w:rFonts w:cs="Arial"/>
          <w:sz w:val="18"/>
          <w:szCs w:val="18"/>
        </w:rPr>
        <w:br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</w:p>
    <w:p w14:paraId="06C11E25" w14:textId="6CB08799" w:rsidR="00C12523" w:rsidRPr="002B0C24" w:rsidRDefault="00C12523" w:rsidP="00C12523">
      <w:pPr>
        <w:pBdr>
          <w:bottom w:val="single" w:sz="6" w:space="1" w:color="auto"/>
        </w:pBdr>
        <w:rPr>
          <w:rFonts w:cs="Arial"/>
          <w:sz w:val="18"/>
          <w:szCs w:val="18"/>
        </w:rPr>
      </w:pPr>
    </w:p>
    <w:p w14:paraId="22F3BBC0" w14:textId="0E6EFBA1" w:rsidR="00C12523" w:rsidRPr="00B65D3F" w:rsidRDefault="00C12523" w:rsidP="00C12523">
      <w:pPr>
        <w:rPr>
          <w:rFonts w:cs="Arial"/>
          <w:b/>
          <w:sz w:val="18"/>
          <w:szCs w:val="18"/>
        </w:rPr>
      </w:pPr>
      <w:r w:rsidRPr="00B65D3F">
        <w:rPr>
          <w:rFonts w:cs="Arial"/>
          <w:b/>
          <w:sz w:val="18"/>
          <w:szCs w:val="18"/>
        </w:rPr>
        <w:t xml:space="preserve">Avez-vous apposé le </w:t>
      </w:r>
      <w:r>
        <w:rPr>
          <w:rFonts w:cs="Arial"/>
          <w:b/>
          <w:sz w:val="18"/>
          <w:szCs w:val="18"/>
        </w:rPr>
        <w:t xml:space="preserve">bandeau </w:t>
      </w:r>
      <w:r w:rsidRPr="00B65D3F">
        <w:rPr>
          <w:rFonts w:cs="Arial"/>
          <w:b/>
          <w:sz w:val="18"/>
          <w:szCs w:val="18"/>
        </w:rPr>
        <w:t xml:space="preserve">logo </w:t>
      </w:r>
      <w:r>
        <w:rPr>
          <w:rFonts w:cs="Arial"/>
          <w:b/>
          <w:sz w:val="18"/>
          <w:szCs w:val="18"/>
        </w:rPr>
        <w:t xml:space="preserve">des financeurs (ci-dessus en en-tête) </w:t>
      </w:r>
      <w:r w:rsidRPr="00B65D3F">
        <w:rPr>
          <w:rFonts w:cs="Arial"/>
          <w:b/>
          <w:sz w:val="18"/>
          <w:szCs w:val="18"/>
        </w:rPr>
        <w:t>sur vos supports de communication</w:t>
      </w:r>
      <w:r w:rsidR="00411C0B">
        <w:rPr>
          <w:rStyle w:val="Appelnotedebasdep"/>
          <w:rFonts w:cs="Arial"/>
          <w:b/>
          <w:sz w:val="18"/>
          <w:szCs w:val="18"/>
        </w:rPr>
        <w:footnoteReference w:id="1"/>
      </w:r>
      <w:r w:rsidRPr="00B65D3F">
        <w:rPr>
          <w:rFonts w:cs="Arial"/>
          <w:b/>
          <w:sz w:val="18"/>
          <w:szCs w:val="18"/>
        </w:rPr>
        <w:t xml:space="preserve"> ? </w:t>
      </w:r>
    </w:p>
    <w:p w14:paraId="7B768A77" w14:textId="77777777" w:rsidR="00C12523" w:rsidRPr="002B0C24" w:rsidRDefault="00A7441B" w:rsidP="00C12523">
      <w:pPr>
        <w:jc w:val="center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09299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523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12523" w:rsidRPr="002B0C24">
        <w:rPr>
          <w:rFonts w:cs="Arial"/>
          <w:sz w:val="18"/>
          <w:szCs w:val="18"/>
        </w:rPr>
        <w:t xml:space="preserve"> Oui  </w:t>
      </w:r>
      <w:sdt>
        <w:sdtPr>
          <w:rPr>
            <w:rFonts w:cs="Arial"/>
            <w:sz w:val="18"/>
            <w:szCs w:val="18"/>
          </w:rPr>
          <w:id w:val="95930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523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12523" w:rsidRPr="002B0C24">
        <w:rPr>
          <w:rFonts w:cs="Arial"/>
          <w:sz w:val="18"/>
          <w:szCs w:val="18"/>
        </w:rPr>
        <w:t xml:space="preserve"> Non</w:t>
      </w:r>
    </w:p>
    <w:p w14:paraId="0DAAEFA5" w14:textId="60F2CE49" w:rsidR="00C12523" w:rsidRPr="00A532E0" w:rsidRDefault="00311977" w:rsidP="00C12523">
      <w:pPr>
        <w:tabs>
          <w:tab w:val="left" w:leader="dot" w:pos="9639"/>
        </w:tabs>
        <w:spacing w:before="24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[</w:t>
      </w:r>
      <w:r w:rsidRPr="0062312B">
        <w:rPr>
          <w:rFonts w:cs="Arial"/>
          <w:i/>
          <w:sz w:val="18"/>
          <w:szCs w:val="18"/>
        </w:rPr>
        <w:t>Précisez votre réponse</w:t>
      </w:r>
      <w:r>
        <w:rPr>
          <w:rFonts w:cs="Arial"/>
          <w:i/>
          <w:sz w:val="18"/>
          <w:szCs w:val="18"/>
        </w:rPr>
        <w:t xml:space="preserve"> </w:t>
      </w:r>
      <w:r w:rsidRPr="0062312B">
        <w:rPr>
          <w:rFonts w:cs="Arial"/>
          <w:i/>
          <w:sz w:val="18"/>
          <w:szCs w:val="18"/>
        </w:rPr>
        <w:t xml:space="preserve">en indiquant notamment sur quel(s) support(s) </w:t>
      </w:r>
      <w:r>
        <w:rPr>
          <w:rFonts w:cs="Arial"/>
          <w:i/>
          <w:sz w:val="18"/>
          <w:szCs w:val="18"/>
        </w:rPr>
        <w:t>le bandeau logo apparaît</w:t>
      </w:r>
      <w:r>
        <w:rPr>
          <w:rFonts w:cs="Arial"/>
          <w:sz w:val="18"/>
          <w:szCs w:val="18"/>
        </w:rPr>
        <w:t>]</w:t>
      </w:r>
      <w:r w:rsidR="00C12523">
        <w:rPr>
          <w:rFonts w:cs="Arial"/>
          <w:sz w:val="18"/>
          <w:szCs w:val="18"/>
        </w:rPr>
        <w:br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</w:p>
    <w:p w14:paraId="5448EA98" w14:textId="77777777" w:rsidR="004102CC" w:rsidRPr="002B0C24" w:rsidRDefault="00C12523" w:rsidP="004102CC">
      <w:pPr>
        <w:pBdr>
          <w:bottom w:val="single" w:sz="6" w:space="1" w:color="auto"/>
        </w:pBdr>
        <w:rPr>
          <w:rFonts w:cs="Arial"/>
          <w:sz w:val="18"/>
          <w:szCs w:val="18"/>
        </w:rPr>
      </w:pPr>
      <w:r>
        <w:tab/>
      </w:r>
    </w:p>
    <w:p w14:paraId="1C50F925" w14:textId="6BCA2971" w:rsidR="007441C7" w:rsidRPr="007441C7" w:rsidRDefault="007441C7" w:rsidP="007441C7">
      <w:pPr>
        <w:spacing w:after="0" w:line="240" w:lineRule="atLeast"/>
        <w:jc w:val="lef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Avez-vous réalisé une campagne de communication post-évènement, un bilan de votre projet ?</w:t>
      </w:r>
      <w:r w:rsidR="0062470E">
        <w:rPr>
          <w:rFonts w:cs="Arial"/>
          <w:b/>
          <w:sz w:val="18"/>
          <w:szCs w:val="18"/>
        </w:rPr>
        <w:br/>
      </w:r>
    </w:p>
    <w:p w14:paraId="6972B411" w14:textId="5FF1DC9A" w:rsidR="007441C7" w:rsidRPr="002B0C24" w:rsidRDefault="00A7441B" w:rsidP="007441C7">
      <w:pPr>
        <w:jc w:val="center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101880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2E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1C7" w:rsidRPr="002B0C24">
        <w:rPr>
          <w:rFonts w:cs="Arial"/>
          <w:sz w:val="18"/>
          <w:szCs w:val="18"/>
        </w:rPr>
        <w:t xml:space="preserve"> Oui  </w:t>
      </w:r>
      <w:sdt>
        <w:sdtPr>
          <w:rPr>
            <w:rFonts w:cs="Arial"/>
            <w:sz w:val="18"/>
            <w:szCs w:val="18"/>
          </w:rPr>
          <w:id w:val="68957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2E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1C7" w:rsidRPr="002B0C24">
        <w:rPr>
          <w:rFonts w:cs="Arial"/>
          <w:sz w:val="18"/>
          <w:szCs w:val="18"/>
        </w:rPr>
        <w:t xml:space="preserve"> Non</w:t>
      </w:r>
    </w:p>
    <w:p w14:paraId="7072CFC8" w14:textId="3CBB2503" w:rsidR="007441C7" w:rsidRDefault="00311977" w:rsidP="00411C0B">
      <w:pPr>
        <w:tabs>
          <w:tab w:val="left" w:leader="dot" w:pos="9639"/>
        </w:tabs>
        <w:spacing w:before="24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[</w:t>
      </w:r>
      <w:r w:rsidR="0062470E">
        <w:rPr>
          <w:rFonts w:cs="Arial"/>
          <w:i/>
          <w:sz w:val="18"/>
          <w:szCs w:val="18"/>
        </w:rPr>
        <w:t>Si oui, p</w:t>
      </w:r>
      <w:r w:rsidRPr="0062312B">
        <w:rPr>
          <w:rFonts w:cs="Arial"/>
          <w:i/>
          <w:sz w:val="18"/>
          <w:szCs w:val="18"/>
        </w:rPr>
        <w:t>récisez votre réponse</w:t>
      </w:r>
      <w:r>
        <w:rPr>
          <w:rFonts w:cs="Arial"/>
          <w:i/>
          <w:sz w:val="18"/>
          <w:szCs w:val="18"/>
        </w:rPr>
        <w:t xml:space="preserve"> </w:t>
      </w:r>
      <w:r w:rsidRPr="0062312B">
        <w:rPr>
          <w:rFonts w:cs="Arial"/>
          <w:i/>
          <w:sz w:val="18"/>
          <w:szCs w:val="18"/>
        </w:rPr>
        <w:t>en indiquant</w:t>
      </w:r>
      <w:r>
        <w:rPr>
          <w:rFonts w:cs="Arial"/>
          <w:i/>
          <w:sz w:val="18"/>
          <w:szCs w:val="18"/>
        </w:rPr>
        <w:t>, pour chaque opération, le lieu, la date et éventuellement qui étaient invités</w:t>
      </w:r>
      <w:r w:rsidRPr="00411C0B">
        <w:rPr>
          <w:rFonts w:cs="Arial"/>
          <w:sz w:val="18"/>
          <w:szCs w:val="18"/>
        </w:rPr>
        <w:t>]</w:t>
      </w:r>
      <w:r w:rsidR="007441C7" w:rsidRPr="00311977">
        <w:rPr>
          <w:rFonts w:cs="Arial"/>
          <w:sz w:val="18"/>
          <w:szCs w:val="18"/>
        </w:rPr>
        <w:t xml:space="preserve"> </w:t>
      </w:r>
      <w:r w:rsidR="00C12523">
        <w:rPr>
          <w:rFonts w:cs="Arial"/>
          <w:sz w:val="18"/>
          <w:szCs w:val="18"/>
        </w:rPr>
        <w:br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tab/>
      </w:r>
    </w:p>
    <w:p w14:paraId="5743F7AB" w14:textId="430842E0" w:rsidR="007441C7" w:rsidRPr="002B0C24" w:rsidRDefault="007441C7" w:rsidP="007441C7">
      <w:pPr>
        <w:pBdr>
          <w:bottom w:val="single" w:sz="6" w:space="1" w:color="auto"/>
        </w:pBdr>
        <w:rPr>
          <w:rFonts w:cs="Arial"/>
          <w:sz w:val="18"/>
          <w:szCs w:val="18"/>
        </w:rPr>
      </w:pPr>
    </w:p>
    <w:p w14:paraId="65814D3C" w14:textId="6519C2FA" w:rsidR="007441C7" w:rsidRPr="00B65D3F" w:rsidRDefault="00C12523" w:rsidP="007441C7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Y a-t-il</w:t>
      </w:r>
      <w:r w:rsidR="007441C7" w:rsidRPr="00B65D3F">
        <w:rPr>
          <w:rFonts w:cs="Arial"/>
          <w:b/>
          <w:sz w:val="18"/>
          <w:szCs w:val="18"/>
        </w:rPr>
        <w:t xml:space="preserve"> eu des articles de presse, web ou émissions relatant votre projet ? </w:t>
      </w:r>
    </w:p>
    <w:p w14:paraId="2C7CE924" w14:textId="01E68D49" w:rsidR="007441C7" w:rsidRPr="002B0C24" w:rsidRDefault="00A7441B" w:rsidP="007441C7">
      <w:pPr>
        <w:jc w:val="center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72742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2E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1C7" w:rsidRPr="002B0C24">
        <w:rPr>
          <w:rFonts w:cs="Arial"/>
          <w:sz w:val="18"/>
          <w:szCs w:val="18"/>
        </w:rPr>
        <w:t xml:space="preserve"> Oui  </w:t>
      </w:r>
      <w:sdt>
        <w:sdtPr>
          <w:rPr>
            <w:rFonts w:cs="Arial"/>
            <w:sz w:val="18"/>
            <w:szCs w:val="18"/>
          </w:rPr>
          <w:id w:val="-99186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523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441C7" w:rsidRPr="002B0C24">
        <w:rPr>
          <w:rFonts w:cs="Arial"/>
          <w:sz w:val="18"/>
          <w:szCs w:val="18"/>
        </w:rPr>
        <w:t xml:space="preserve"> Non</w:t>
      </w:r>
    </w:p>
    <w:p w14:paraId="6B5DBCB4" w14:textId="00813B86" w:rsidR="00C12523" w:rsidRDefault="00311977" w:rsidP="00411C0B">
      <w:pPr>
        <w:tabs>
          <w:tab w:val="left" w:leader="dot" w:pos="9639"/>
        </w:tabs>
        <w:spacing w:before="240"/>
        <w:jc w:val="left"/>
      </w:pPr>
      <w:r>
        <w:rPr>
          <w:rFonts w:cs="Arial"/>
          <w:sz w:val="18"/>
          <w:szCs w:val="18"/>
        </w:rPr>
        <w:t>[</w:t>
      </w:r>
      <w:r w:rsidR="0062470E">
        <w:rPr>
          <w:rFonts w:cs="Arial"/>
          <w:i/>
          <w:sz w:val="18"/>
          <w:szCs w:val="18"/>
        </w:rPr>
        <w:t>Si oui, p</w:t>
      </w:r>
      <w:r w:rsidRPr="0062312B">
        <w:rPr>
          <w:rFonts w:cs="Arial"/>
          <w:i/>
          <w:sz w:val="18"/>
          <w:szCs w:val="18"/>
        </w:rPr>
        <w:t>récisez votre réponse</w:t>
      </w:r>
      <w:r>
        <w:rPr>
          <w:rFonts w:cs="Arial"/>
          <w:i/>
          <w:sz w:val="18"/>
          <w:szCs w:val="18"/>
        </w:rPr>
        <w:t xml:space="preserve"> en indiquant les références des supports</w:t>
      </w:r>
      <w:r>
        <w:rPr>
          <w:rFonts w:cs="Arial"/>
          <w:sz w:val="18"/>
          <w:szCs w:val="18"/>
        </w:rPr>
        <w:t>]</w:t>
      </w:r>
      <w:r w:rsidR="007441C7">
        <w:rPr>
          <w:rFonts w:cs="Arial"/>
          <w:sz w:val="18"/>
          <w:szCs w:val="18"/>
        </w:rPr>
        <w:t xml:space="preserve"> </w:t>
      </w:r>
      <w:r w:rsidR="00C12523">
        <w:rPr>
          <w:rFonts w:cs="Arial"/>
          <w:sz w:val="18"/>
          <w:szCs w:val="18"/>
        </w:rPr>
        <w:br/>
      </w:r>
      <w:r w:rsidR="00C12523">
        <w:tab/>
      </w:r>
      <w:r w:rsidR="00C12523">
        <w:tab/>
      </w:r>
      <w:r w:rsidR="00C12523">
        <w:tab/>
      </w:r>
      <w:r w:rsidR="00C12523">
        <w:tab/>
      </w:r>
      <w:r w:rsidR="00C12523">
        <w:lastRenderedPageBreak/>
        <w:tab/>
      </w:r>
      <w:r w:rsidR="00C12523">
        <w:br/>
      </w:r>
      <w:r w:rsidR="00C12523">
        <w:tab/>
      </w:r>
    </w:p>
    <w:p w14:paraId="4CF14602" w14:textId="371578E4" w:rsidR="004E7D06" w:rsidRDefault="004E7D06" w:rsidP="004E7D06">
      <w:pPr>
        <w:rPr>
          <w:rFonts w:cs="Arial"/>
          <w:sz w:val="18"/>
          <w:szCs w:val="18"/>
        </w:rPr>
      </w:pPr>
    </w:p>
    <w:p w14:paraId="6F97D589" w14:textId="77777777" w:rsidR="0062470E" w:rsidRDefault="0062470E">
      <w:pPr>
        <w:spacing w:after="0" w:line="240" w:lineRule="atLeast"/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</w:p>
    <w:p w14:paraId="5F178FC5" w14:textId="789B0EE8" w:rsidR="004E7D06" w:rsidRPr="002B0C24" w:rsidRDefault="00411113" w:rsidP="004E7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66" w:themeFill="accent3" w:themeFillTint="9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Subvention allouée </w:t>
      </w:r>
    </w:p>
    <w:p w14:paraId="25F358A0" w14:textId="658D9C34" w:rsidR="004E7D06" w:rsidRDefault="004E7D06" w:rsidP="004E7D06">
      <w:pPr>
        <w:jc w:val="lef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Avez-vous dépensé la totalité de la subvention reçue ?</w:t>
      </w:r>
      <w:r>
        <w:rPr>
          <w:rFonts w:cs="Arial"/>
          <w:sz w:val="18"/>
          <w:szCs w:val="18"/>
        </w:rPr>
        <w:t xml:space="preserve">  </w:t>
      </w:r>
    </w:p>
    <w:p w14:paraId="039BC6B9" w14:textId="77777777" w:rsidR="004E7D06" w:rsidRPr="002B0C24" w:rsidRDefault="00A7441B" w:rsidP="004E7D06">
      <w:pPr>
        <w:jc w:val="center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141843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D0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E7D06" w:rsidRPr="002B0C24">
        <w:rPr>
          <w:rFonts w:cs="Arial"/>
          <w:sz w:val="18"/>
          <w:szCs w:val="18"/>
        </w:rPr>
        <w:t xml:space="preserve"> Oui  </w:t>
      </w:r>
      <w:sdt>
        <w:sdtPr>
          <w:rPr>
            <w:rFonts w:cs="Arial"/>
            <w:sz w:val="18"/>
            <w:szCs w:val="18"/>
          </w:rPr>
          <w:id w:val="-213384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D0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E7D06" w:rsidRPr="002B0C24">
        <w:rPr>
          <w:rFonts w:cs="Arial"/>
          <w:sz w:val="18"/>
          <w:szCs w:val="18"/>
        </w:rPr>
        <w:t xml:space="preserve"> Non</w:t>
      </w:r>
    </w:p>
    <w:p w14:paraId="09C51877" w14:textId="77777777" w:rsidR="004E7D06" w:rsidRDefault="004E7D06" w:rsidP="004E7D06">
      <w:pPr>
        <w:widowControl w:val="0"/>
        <w:pBdr>
          <w:bottom w:val="single" w:sz="6" w:space="1" w:color="auto"/>
        </w:pBdr>
        <w:rPr>
          <w:rFonts w:cs="Arial"/>
          <w:sz w:val="18"/>
          <w:szCs w:val="18"/>
        </w:rPr>
      </w:pPr>
    </w:p>
    <w:p w14:paraId="6948413A" w14:textId="456F94D5" w:rsidR="004E7D06" w:rsidRPr="0062312B" w:rsidRDefault="004E7D06" w:rsidP="004E7D06">
      <w:pPr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Dans le cas où vous n’auriez pas dépensé la totalité de la subvention obtenue, </w:t>
      </w:r>
      <w:r w:rsidR="00316A64">
        <w:rPr>
          <w:rFonts w:cs="Arial"/>
          <w:b/>
          <w:sz w:val="18"/>
          <w:szCs w:val="18"/>
        </w:rPr>
        <w:t xml:space="preserve">quelles perspectives de consommation de la subvention souhaitez-vous soumettre à la commission d’examen ? </w:t>
      </w:r>
    </w:p>
    <w:p w14:paraId="2B4CE139" w14:textId="0309C406" w:rsidR="004E7D06" w:rsidRPr="0062312B" w:rsidRDefault="004E7D06" w:rsidP="004E7D06">
      <w:pPr>
        <w:tabs>
          <w:tab w:val="left" w:leader="dot" w:pos="9639"/>
        </w:tabs>
        <w:spacing w:before="240"/>
      </w:pPr>
      <w:r>
        <w:rPr>
          <w:rFonts w:cs="Arial"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69188E" w14:textId="77777777" w:rsidR="004E7D06" w:rsidRDefault="004E7D06" w:rsidP="004E7D06">
      <w:pPr>
        <w:rPr>
          <w:rFonts w:cs="Arial"/>
          <w:sz w:val="18"/>
          <w:szCs w:val="18"/>
        </w:rPr>
      </w:pPr>
    </w:p>
    <w:p w14:paraId="79FAE79C" w14:textId="77777777" w:rsidR="00C32BEF" w:rsidRDefault="00C32BEF" w:rsidP="00411C0B">
      <w:pPr>
        <w:jc w:val="left"/>
        <w:rPr>
          <w:rFonts w:cs="Arial"/>
          <w:b/>
          <w:color w:val="6D6DFF" w:themeColor="text2" w:themeTint="66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5"/>
      </w:tblGrid>
      <w:tr w:rsidR="00C32BEF" w14:paraId="2FEE9A6C" w14:textId="77777777" w:rsidTr="00411C0B">
        <w:trPr>
          <w:trHeight w:val="1916"/>
        </w:trPr>
        <w:tc>
          <w:tcPr>
            <w:tcW w:w="9625" w:type="dxa"/>
          </w:tcPr>
          <w:p w14:paraId="3009FE71" w14:textId="77777777" w:rsidR="00A67C16" w:rsidRDefault="00A67C16" w:rsidP="00C75425"/>
          <w:p w14:paraId="6D2635C6" w14:textId="1EC446CB" w:rsidR="002524CD" w:rsidRDefault="002524CD" w:rsidP="00411C0B">
            <w:pPr>
              <w:tabs>
                <w:tab w:val="left" w:leader="dot" w:pos="9639"/>
              </w:tabs>
              <w:jc w:val="left"/>
            </w:pPr>
            <w:r>
              <w:t xml:space="preserve">Je soussigné (Prénom / Nom du responsable du projet) : </w:t>
            </w:r>
            <w:r w:rsidR="006679A9">
              <w:t>………………………….</w:t>
            </w:r>
          </w:p>
          <w:p w14:paraId="6DE9E064" w14:textId="77777777" w:rsidR="002524CD" w:rsidRDefault="002524CD" w:rsidP="002524CD">
            <w:pPr>
              <w:tabs>
                <w:tab w:val="left" w:leader="dot" w:pos="9639"/>
              </w:tabs>
            </w:pPr>
          </w:p>
          <w:p w14:paraId="4182E36E" w14:textId="724711FC" w:rsidR="002524CD" w:rsidRDefault="002524CD" w:rsidP="00C75425">
            <w:r>
              <w:t>Certifie sur l’honneur l’exactitude de ce bilan final.</w:t>
            </w:r>
          </w:p>
          <w:p w14:paraId="2B89E476" w14:textId="7937F537" w:rsidR="002524CD" w:rsidRDefault="002524CD" w:rsidP="00C75425"/>
          <w:p w14:paraId="5C5C167B" w14:textId="77777777" w:rsidR="002524CD" w:rsidRDefault="002524CD" w:rsidP="002524CD">
            <w:r>
              <w:t>Le …………………</w:t>
            </w:r>
            <w:proofErr w:type="gramStart"/>
            <w:r>
              <w:t>…….</w:t>
            </w:r>
            <w:proofErr w:type="gramEnd"/>
            <w:r>
              <w:t>. À ………………………….</w:t>
            </w:r>
          </w:p>
          <w:p w14:paraId="439C9A59" w14:textId="77777777" w:rsidR="002524CD" w:rsidRDefault="002524CD" w:rsidP="00C75425"/>
          <w:p w14:paraId="17EDC1A4" w14:textId="62441600" w:rsidR="00A532E0" w:rsidRDefault="00DB14C0" w:rsidP="00C75425">
            <w:r>
              <w:t>S</w:t>
            </w:r>
            <w:r w:rsidR="00C32BEF" w:rsidRPr="00A904D8">
              <w:t>ignature</w:t>
            </w:r>
            <w:r>
              <w:t xml:space="preserve"> du </w:t>
            </w:r>
            <w:r w:rsidR="002524CD">
              <w:t xml:space="preserve">responsable </w:t>
            </w:r>
            <w:r>
              <w:t xml:space="preserve">de projet </w:t>
            </w:r>
          </w:p>
          <w:p w14:paraId="7F0AB5FD" w14:textId="462E29CF" w:rsidR="002524CD" w:rsidRDefault="002524CD" w:rsidP="00C75425">
            <w:pPr>
              <w:rPr>
                <w:b/>
                <w:sz w:val="32"/>
                <w:szCs w:val="32"/>
              </w:rPr>
            </w:pPr>
          </w:p>
          <w:p w14:paraId="76DDA422" w14:textId="02A64058" w:rsidR="004E7D06" w:rsidRDefault="004E7D06" w:rsidP="00C75425">
            <w:pPr>
              <w:rPr>
                <w:b/>
                <w:sz w:val="32"/>
                <w:szCs w:val="3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922"/>
        <w:tblW w:w="0" w:type="auto"/>
        <w:tblLook w:val="04A0" w:firstRow="1" w:lastRow="0" w:firstColumn="1" w:lastColumn="0" w:noHBand="0" w:noVBand="1"/>
      </w:tblPr>
      <w:tblGrid>
        <w:gridCol w:w="9720"/>
      </w:tblGrid>
      <w:tr w:rsidR="00946553" w14:paraId="5C6D7809" w14:textId="77777777" w:rsidTr="00946553">
        <w:tc>
          <w:tcPr>
            <w:tcW w:w="9720" w:type="dxa"/>
          </w:tcPr>
          <w:p w14:paraId="6960B04F" w14:textId="77777777" w:rsidR="00946553" w:rsidRPr="00CE60C3" w:rsidRDefault="00946553" w:rsidP="00946553">
            <w:pPr>
              <w:spacing w:line="360" w:lineRule="auto"/>
              <w:jc w:val="center"/>
              <w:rPr>
                <w:rFonts w:asciiTheme="minorHAnsi" w:hAnsiTheme="minorHAnsi" w:cstheme="minorHAnsi"/>
                <w:sz w:val="8"/>
                <w:u w:val="single"/>
              </w:rPr>
            </w:pPr>
            <w:r w:rsidRPr="00946553">
              <w:rPr>
                <w:rFonts w:asciiTheme="minorHAnsi" w:hAnsiTheme="minorHAnsi" w:cstheme="minorHAnsi"/>
                <w:sz w:val="24"/>
                <w:u w:val="single"/>
              </w:rPr>
              <w:t>PI</w:t>
            </w:r>
            <w:r w:rsidRPr="00946553">
              <w:rPr>
                <w:rFonts w:asciiTheme="minorHAnsi" w:hAnsiTheme="minorHAnsi" w:cstheme="minorHAnsi"/>
                <w:sz w:val="24"/>
                <w:u w:val="single"/>
              </w:rPr>
              <w:br w:type="page"/>
              <w:t>ÈCES À JOINDRE À VOTRE BILAN</w:t>
            </w:r>
            <w:r>
              <w:rPr>
                <w:rFonts w:asciiTheme="minorHAnsi" w:hAnsiTheme="minorHAnsi" w:cstheme="minorHAnsi"/>
                <w:u w:val="single"/>
              </w:rPr>
              <w:br/>
            </w:r>
          </w:p>
          <w:p w14:paraId="3D58AABB" w14:textId="77777777" w:rsidR="00946553" w:rsidRPr="00946553" w:rsidRDefault="00946553" w:rsidP="00946553">
            <w:pPr>
              <w:pStyle w:val="Paragraphedeliste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1" w:after="0" w:line="360" w:lineRule="auto"/>
              <w:contextualSpacing w:val="0"/>
              <w:rPr>
                <w:rFonts w:cs="Arial"/>
              </w:rPr>
            </w:pPr>
            <w:r w:rsidRPr="00946553">
              <w:rPr>
                <w:rFonts w:cs="Arial"/>
              </w:rPr>
              <w:t xml:space="preserve">Une copie des </w:t>
            </w:r>
            <w:r w:rsidRPr="00946553">
              <w:rPr>
                <w:rFonts w:cs="Arial"/>
                <w:b/>
              </w:rPr>
              <w:t>justificatifs des dépenses</w:t>
            </w:r>
            <w:r w:rsidRPr="00946553">
              <w:rPr>
                <w:rFonts w:cs="Arial"/>
              </w:rPr>
              <w:t xml:space="preserve"> liées à votre budget (factures, notes de frais, tickets de caisse, contrats…) accompagnée de la fiche budget prévisionnel </w:t>
            </w:r>
            <w:r w:rsidRPr="00946553">
              <w:rPr>
                <w:rFonts w:cs="Arial"/>
                <w:u w:val="single"/>
              </w:rPr>
              <w:t>complétée et actualisée</w:t>
            </w:r>
            <w:r w:rsidRPr="00946553">
              <w:rPr>
                <w:rFonts w:cs="Arial"/>
              </w:rPr>
              <w:t xml:space="preserve"> (cf. </w:t>
            </w:r>
            <w:r w:rsidRPr="00946553">
              <w:rPr>
                <w:rFonts w:cs="Arial"/>
                <w:i/>
              </w:rPr>
              <w:t>Annexe 2 – Fiche budget prévisionnel</w:t>
            </w:r>
            <w:r w:rsidRPr="00946553">
              <w:rPr>
                <w:rFonts w:cs="Arial"/>
              </w:rPr>
              <w:t>).</w:t>
            </w:r>
          </w:p>
          <w:p w14:paraId="0D9A8E38" w14:textId="77777777" w:rsidR="00946553" w:rsidRPr="00946553" w:rsidRDefault="00946553" w:rsidP="00946553">
            <w:pPr>
              <w:spacing w:line="360" w:lineRule="auto"/>
              <w:ind w:left="360"/>
              <w:rPr>
                <w:rFonts w:cs="Arial"/>
                <w:sz w:val="8"/>
              </w:rPr>
            </w:pPr>
          </w:p>
          <w:p w14:paraId="7D4EBC5A" w14:textId="77777777" w:rsidR="00946553" w:rsidRPr="00946553" w:rsidRDefault="00946553" w:rsidP="00946553">
            <w:pPr>
              <w:pStyle w:val="Paragraphedeliste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1" w:after="0" w:line="360" w:lineRule="auto"/>
              <w:contextualSpacing w:val="0"/>
              <w:rPr>
                <w:rFonts w:cs="Arial"/>
              </w:rPr>
            </w:pPr>
            <w:r w:rsidRPr="00946553">
              <w:rPr>
                <w:rFonts w:cs="Arial"/>
              </w:rPr>
              <w:t xml:space="preserve">Un exemplaire de vos </w:t>
            </w:r>
            <w:r w:rsidRPr="00946553">
              <w:rPr>
                <w:rFonts w:cs="Arial"/>
                <w:b/>
              </w:rPr>
              <w:t>supports de communication</w:t>
            </w:r>
            <w:r w:rsidRPr="00946553">
              <w:rPr>
                <w:rFonts w:cs="Arial"/>
              </w:rPr>
              <w:t xml:space="preserve"> utilisés pour promouvoir le projet.</w:t>
            </w:r>
          </w:p>
          <w:p w14:paraId="509CC9DF" w14:textId="77777777" w:rsidR="00946553" w:rsidRPr="00946553" w:rsidRDefault="00946553" w:rsidP="00946553">
            <w:pPr>
              <w:pStyle w:val="Paragraphedeliste"/>
              <w:spacing w:line="360" w:lineRule="auto"/>
              <w:rPr>
                <w:rFonts w:cs="Arial"/>
                <w:sz w:val="8"/>
              </w:rPr>
            </w:pPr>
          </w:p>
          <w:p w14:paraId="29F94F8C" w14:textId="77777777" w:rsidR="00946553" w:rsidRPr="00CE60C3" w:rsidRDefault="00946553" w:rsidP="00946553">
            <w:pPr>
              <w:pStyle w:val="Paragraphedeliste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1" w:after="0" w:line="360" w:lineRule="auto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946553">
              <w:rPr>
                <w:rFonts w:cs="Arial"/>
              </w:rPr>
              <w:t>Tout document utile pour justifier votre projet et son budget (revue de presse, articles, photos, films ou dossier-bilan personnalisé de votre action).</w:t>
            </w:r>
          </w:p>
        </w:tc>
      </w:tr>
    </w:tbl>
    <w:p w14:paraId="09FD49A3" w14:textId="1292625A" w:rsidR="009D24AB" w:rsidRPr="004C5E04" w:rsidRDefault="009D24AB" w:rsidP="00411C0B">
      <w:pPr>
        <w:rPr>
          <w:lang w:eastAsia="fr-FR"/>
        </w:rPr>
      </w:pPr>
    </w:p>
    <w:sectPr w:rsidR="009D24AB" w:rsidRPr="004C5E04" w:rsidSect="00DB14C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-391" w:right="964" w:bottom="964" w:left="964" w:header="425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AE1E" w14:textId="77777777" w:rsidR="00A7441B" w:rsidRDefault="00A7441B" w:rsidP="000B420B">
      <w:r>
        <w:separator/>
      </w:r>
    </w:p>
  </w:endnote>
  <w:endnote w:type="continuationSeparator" w:id="0">
    <w:p w14:paraId="61CAE9FB" w14:textId="77777777" w:rsidR="00A7441B" w:rsidRDefault="00A7441B" w:rsidP="000B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FE4A3" w14:textId="07D3EB21" w:rsidR="00A532E0" w:rsidRDefault="00551F46" w:rsidP="00A532E0">
    <w:pPr>
      <w:spacing w:after="60"/>
      <w:jc w:val="center"/>
    </w:pPr>
    <w:proofErr w:type="spellStart"/>
    <w:r>
      <w:rPr>
        <w:rFonts w:ascii="Verdana" w:eastAsia="Verdana" w:hAnsi="Verdana" w:cs="Verdana"/>
        <w:b/>
        <w:color w:val="000000"/>
        <w:sz w:val="16"/>
      </w:rPr>
      <w:t>Comue</w:t>
    </w:r>
    <w:proofErr w:type="spellEnd"/>
    <w:r>
      <w:rPr>
        <w:rFonts w:ascii="Verdana" w:eastAsia="Verdana" w:hAnsi="Verdana" w:cs="Verdana"/>
        <w:b/>
        <w:color w:val="000000"/>
        <w:sz w:val="16"/>
      </w:rPr>
      <w:t xml:space="preserve"> </w:t>
    </w:r>
    <w:r w:rsidR="00A532E0">
      <w:rPr>
        <w:rFonts w:ascii="Verdana" w:eastAsia="Verdana" w:hAnsi="Verdana" w:cs="Verdana"/>
        <w:b/>
        <w:color w:val="000000"/>
        <w:sz w:val="16"/>
      </w:rPr>
      <w:t>de Toulouse</w:t>
    </w:r>
    <w:r w:rsidR="00A532E0">
      <w:rPr>
        <w:rFonts w:ascii="Verdana" w:eastAsia="Verdana" w:hAnsi="Verdana" w:cs="Verdana"/>
        <w:color w:val="000000"/>
        <w:sz w:val="16"/>
      </w:rPr>
      <w:t xml:space="preserve"> </w:t>
    </w:r>
    <w:r w:rsidR="00A532E0">
      <w:rPr>
        <w:rFonts w:ascii="Verdana" w:eastAsia="Verdana" w:hAnsi="Verdana" w:cs="Verdana"/>
        <w:color w:val="000000"/>
        <w:sz w:val="16"/>
      </w:rPr>
      <w:br/>
      <w:t>41, allées Jules Guesde – CS 61321 – 31013 Toulouse CEDEX 6</w:t>
    </w:r>
    <w:r w:rsidR="00A532E0">
      <w:rPr>
        <w:rFonts w:ascii="Verdana" w:eastAsia="Verdana" w:hAnsi="Verdana" w:cs="Verdana"/>
        <w:color w:val="000000"/>
        <w:sz w:val="16"/>
      </w:rPr>
      <w:br/>
      <w:t>Tél. 05 61 14 80 10 - contact@univ-toulouse.fr</w:t>
    </w:r>
  </w:p>
  <w:p w14:paraId="6A580779" w14:textId="7196758D" w:rsidR="00A532E0" w:rsidRDefault="00A532E0" w:rsidP="00A532E0">
    <w:pPr>
      <w:jc w:val="center"/>
      <w:rPr>
        <w:rFonts w:ascii="Verdana" w:eastAsia="Verdana" w:hAnsi="Verdana" w:cs="Verdana"/>
        <w:b/>
        <w:color w:val="DE7947"/>
        <w:sz w:val="16"/>
      </w:rPr>
    </w:pPr>
    <w:r>
      <w:rPr>
        <w:rFonts w:ascii="Verdana" w:eastAsia="Verdana" w:hAnsi="Verdana" w:cs="Verdana"/>
        <w:b/>
        <w:color w:val="DE7947"/>
        <w:sz w:val="16"/>
      </w:rPr>
      <w:t>www.univ-toulouse.fr</w:t>
    </w:r>
  </w:p>
  <w:sdt>
    <w:sdtPr>
      <w:id w:val="-1733684050"/>
      <w:docPartObj>
        <w:docPartGallery w:val="Page Numbers (Bottom of Page)"/>
        <w:docPartUnique/>
      </w:docPartObj>
    </w:sdtPr>
    <w:sdtEndPr/>
    <w:sdtContent>
      <w:p w14:paraId="3B785C98" w14:textId="1AB38D54" w:rsidR="00BF172A" w:rsidRPr="00C634F5" w:rsidRDefault="00A532E0" w:rsidP="00A532E0">
        <w:pPr>
          <w:pStyle w:val="Pieddepage"/>
          <w:jc w:val="right"/>
        </w:pPr>
        <w:r w:rsidRPr="00683652">
          <w:t xml:space="preserve">Page </w:t>
        </w:r>
        <w:r w:rsidRPr="00683652">
          <w:fldChar w:fldCharType="begin"/>
        </w:r>
        <w:r w:rsidRPr="00683652">
          <w:instrText>PAGE   \* MERGEFORMAT</w:instrText>
        </w:r>
        <w:r w:rsidRPr="00683652">
          <w:fldChar w:fldCharType="separate"/>
        </w:r>
        <w:r w:rsidR="00B55DA7">
          <w:rPr>
            <w:noProof/>
          </w:rPr>
          <w:t>4</w:t>
        </w:r>
        <w:r w:rsidRPr="00683652">
          <w:fldChar w:fldCharType="end"/>
        </w:r>
        <w:r>
          <w:t xml:space="preserve"> /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BF172A" w:rsidRPr="00D84971" w14:paraId="7B20EE87" w14:textId="77777777" w:rsidTr="00C634F5">
      <w:trPr>
        <w:trHeight w:val="192"/>
      </w:trPr>
      <w:tc>
        <w:tcPr>
          <w:tcW w:w="4649" w:type="dxa"/>
          <w:vAlign w:val="bottom"/>
        </w:tcPr>
        <w:p w14:paraId="7CCD7CF4" w14:textId="77777777" w:rsidR="00BF172A" w:rsidRDefault="00BF172A" w:rsidP="000B420B">
          <w:pPr>
            <w:pStyle w:val="Texte-Pieddepage"/>
          </w:pPr>
        </w:p>
      </w:tc>
      <w:tc>
        <w:tcPr>
          <w:tcW w:w="907" w:type="dxa"/>
          <w:vAlign w:val="bottom"/>
        </w:tcPr>
        <w:p w14:paraId="723F8F0E" w14:textId="77777777" w:rsidR="00BF172A" w:rsidRPr="00D84971" w:rsidRDefault="00BF172A" w:rsidP="00884D7F">
          <w:pPr>
            <w:pStyle w:val="Pagination"/>
            <w:framePr w:wrap="auto" w:hAnchor="text" w:yAlign="inline"/>
            <w:suppressOverlap w:val="0"/>
          </w:pPr>
        </w:p>
      </w:tc>
      <w:tc>
        <w:tcPr>
          <w:tcW w:w="4423" w:type="dxa"/>
          <w:vAlign w:val="bottom"/>
        </w:tcPr>
        <w:p w14:paraId="0B5FF404" w14:textId="77777777" w:rsidR="00BF172A" w:rsidRPr="00D84971" w:rsidRDefault="00BF172A" w:rsidP="000B420B">
          <w:pPr>
            <w:pStyle w:val="Date"/>
            <w:rPr>
              <w:lang w:val="en-US"/>
            </w:rPr>
          </w:pPr>
        </w:p>
      </w:tc>
    </w:tr>
    <w:tr w:rsidR="00BF172A" w:rsidRPr="00884D7F" w14:paraId="545AAB20" w14:textId="77777777" w:rsidTr="00AA3DD8">
      <w:trPr>
        <w:trHeight w:val="256"/>
      </w:trPr>
      <w:tc>
        <w:tcPr>
          <w:tcW w:w="4649" w:type="dxa"/>
          <w:vAlign w:val="bottom"/>
        </w:tcPr>
        <w:p w14:paraId="396BB046" w14:textId="77777777" w:rsidR="00BF172A" w:rsidRPr="00D84971" w:rsidRDefault="00BF172A" w:rsidP="00BE0B50">
          <w:pPr>
            <w:pStyle w:val="Texte-Pieddepage"/>
          </w:pPr>
        </w:p>
      </w:tc>
      <w:tc>
        <w:tcPr>
          <w:tcW w:w="907" w:type="dxa"/>
          <w:vAlign w:val="bottom"/>
        </w:tcPr>
        <w:p w14:paraId="73563163" w14:textId="77777777" w:rsidR="00BF172A" w:rsidRPr="00D84971" w:rsidRDefault="00BF172A" w:rsidP="00884D7F">
          <w:pPr>
            <w:pStyle w:val="Pagination"/>
            <w:framePr w:wrap="auto" w:hAnchor="text" w:yAlign="inline"/>
            <w:suppressOverlap w:val="0"/>
          </w:pPr>
        </w:p>
      </w:tc>
      <w:tc>
        <w:tcPr>
          <w:tcW w:w="4423" w:type="dxa"/>
          <w:vAlign w:val="bottom"/>
        </w:tcPr>
        <w:p w14:paraId="4CB19980" w14:textId="77777777" w:rsidR="00BF172A" w:rsidRPr="00884D7F" w:rsidRDefault="00BF172A" w:rsidP="00884D7F">
          <w:pPr>
            <w:pStyle w:val="Pagination"/>
            <w:framePr w:wrap="auto" w:hAnchor="text" w:yAlign="inline"/>
            <w:suppressOverlap w:val="0"/>
          </w:pPr>
          <w:r w:rsidRPr="00884D7F">
            <w:fldChar w:fldCharType="begin"/>
          </w:r>
          <w:r w:rsidRPr="00884D7F">
            <w:instrText xml:space="preserve"> PAGE   \* MERGEFORMAT </w:instrText>
          </w:r>
          <w:r w:rsidRPr="00884D7F">
            <w:fldChar w:fldCharType="separate"/>
          </w:r>
          <w:r w:rsidRPr="00884D7F">
            <w:t>1</w:t>
          </w:r>
          <w:r w:rsidRPr="00884D7F">
            <w:fldChar w:fldCharType="end"/>
          </w:r>
          <w:r w:rsidRPr="00884D7F">
            <w:t>/</w:t>
          </w:r>
          <w:r w:rsidR="00A7441B">
            <w:fldChar w:fldCharType="begin"/>
          </w:r>
          <w:r w:rsidR="00A7441B">
            <w:instrText xml:space="preserve"> NUMPAGES   \* MERGEFORMAT </w:instrText>
          </w:r>
          <w:r w:rsidR="00A7441B">
            <w:fldChar w:fldCharType="separate"/>
          </w:r>
          <w:r w:rsidRPr="00884D7F">
            <w:t>2</w:t>
          </w:r>
          <w:r w:rsidR="00A7441B">
            <w:fldChar w:fldCharType="end"/>
          </w:r>
        </w:p>
      </w:tc>
    </w:tr>
  </w:tbl>
  <w:p w14:paraId="3563CC7B" w14:textId="77777777" w:rsidR="00BF172A" w:rsidRPr="00C634F5" w:rsidRDefault="00BF172A" w:rsidP="000B420B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0DA49" w14:textId="77777777" w:rsidR="00A7441B" w:rsidRDefault="00A7441B" w:rsidP="000B420B">
      <w:r>
        <w:separator/>
      </w:r>
    </w:p>
  </w:footnote>
  <w:footnote w:type="continuationSeparator" w:id="0">
    <w:p w14:paraId="76DDB712" w14:textId="77777777" w:rsidR="00A7441B" w:rsidRDefault="00A7441B" w:rsidP="000B420B">
      <w:r>
        <w:continuationSeparator/>
      </w:r>
    </w:p>
  </w:footnote>
  <w:footnote w:id="1">
    <w:p w14:paraId="52B7FDDE" w14:textId="0EBCDD14" w:rsidR="00411C0B" w:rsidRDefault="00411C0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11C0B">
        <w:rPr>
          <w:sz w:val="14"/>
        </w:rPr>
        <w:t xml:space="preserve">Conformément à la lettre d’engagement </w:t>
      </w:r>
      <w:r>
        <w:rPr>
          <w:sz w:val="14"/>
        </w:rPr>
        <w:t xml:space="preserve">que vous avez signée, « il appartient aux porteurs de projet d’insérer le bandeau logo de l’appel à projets pour toute communication autour du projet. 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B448" w14:textId="58BFF1D2" w:rsidR="00D41B2E" w:rsidRDefault="00D41B2E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268AE3A" wp14:editId="630529E7">
          <wp:simplePos x="0" y="0"/>
          <wp:positionH relativeFrom="margin">
            <wp:align>left</wp:align>
          </wp:positionH>
          <wp:positionV relativeFrom="paragraph">
            <wp:posOffset>49403</wp:posOffset>
          </wp:positionV>
          <wp:extent cx="6112510" cy="718185"/>
          <wp:effectExtent l="0" t="0" r="2540" b="571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P-PE-2025-libelle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20" b="7089"/>
                  <a:stretch/>
                </pic:blipFill>
                <pic:spPr bwMode="auto">
                  <a:xfrm>
                    <a:off x="0" y="0"/>
                    <a:ext cx="6112510" cy="718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CA2292A" w14:textId="2220A0A7" w:rsidR="00A532E0" w:rsidRDefault="00A532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E499A" w14:textId="77777777" w:rsidR="00BF172A" w:rsidRDefault="00BF172A" w:rsidP="000B420B"/>
  <w:p w14:paraId="263A8837" w14:textId="77777777" w:rsidR="00BF172A" w:rsidRDefault="00BF172A" w:rsidP="000B420B"/>
  <w:p w14:paraId="2E8875C8" w14:textId="77777777" w:rsidR="00BF172A" w:rsidRDefault="00BF172A" w:rsidP="000B420B"/>
  <w:p w14:paraId="441B3E4A" w14:textId="77777777" w:rsidR="00BF172A" w:rsidRDefault="00BF172A" w:rsidP="000B420B"/>
  <w:p w14:paraId="64318568" w14:textId="77777777" w:rsidR="00BF172A" w:rsidRDefault="00BF172A" w:rsidP="000B420B"/>
  <w:p w14:paraId="5AD7CF88" w14:textId="77777777" w:rsidR="00BF172A" w:rsidRPr="006C636D" w:rsidRDefault="00BF172A" w:rsidP="000B420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212A7"/>
    <w:multiLevelType w:val="hybridMultilevel"/>
    <w:tmpl w:val="DA00F32C"/>
    <w:lvl w:ilvl="0" w:tplc="EEE2DB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11A54"/>
    <w:multiLevelType w:val="hybridMultilevel"/>
    <w:tmpl w:val="97B69926"/>
    <w:lvl w:ilvl="0" w:tplc="5EDA65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5423F"/>
    <w:multiLevelType w:val="hybridMultilevel"/>
    <w:tmpl w:val="700E44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12047"/>
    <w:multiLevelType w:val="hybridMultilevel"/>
    <w:tmpl w:val="08E46D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8"/>
  </w:num>
  <w:num w:numId="14">
    <w:abstractNumId w:val="13"/>
  </w:num>
  <w:num w:numId="15">
    <w:abstractNumId w:val="14"/>
  </w:num>
  <w:num w:numId="16">
    <w:abstractNumId w:val="11"/>
  </w:num>
  <w:num w:numId="17">
    <w:abstractNumId w:val="12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C7"/>
    <w:rsid w:val="00013EA7"/>
    <w:rsid w:val="000142CE"/>
    <w:rsid w:val="0003185B"/>
    <w:rsid w:val="00037AE3"/>
    <w:rsid w:val="000A003A"/>
    <w:rsid w:val="000B420B"/>
    <w:rsid w:val="000B725D"/>
    <w:rsid w:val="000C711B"/>
    <w:rsid w:val="000E0A8C"/>
    <w:rsid w:val="000F2B35"/>
    <w:rsid w:val="000F47F9"/>
    <w:rsid w:val="000F4CF6"/>
    <w:rsid w:val="00195158"/>
    <w:rsid w:val="00197F36"/>
    <w:rsid w:val="001A54C7"/>
    <w:rsid w:val="001A5DDF"/>
    <w:rsid w:val="001B18F7"/>
    <w:rsid w:val="001B585A"/>
    <w:rsid w:val="001E1FFB"/>
    <w:rsid w:val="002019AB"/>
    <w:rsid w:val="00217EF0"/>
    <w:rsid w:val="0022180D"/>
    <w:rsid w:val="002524CD"/>
    <w:rsid w:val="002557C7"/>
    <w:rsid w:val="00286BBA"/>
    <w:rsid w:val="002A1D4F"/>
    <w:rsid w:val="002B0C24"/>
    <w:rsid w:val="00300EE8"/>
    <w:rsid w:val="00305138"/>
    <w:rsid w:val="003110FF"/>
    <w:rsid w:val="00311977"/>
    <w:rsid w:val="0031226D"/>
    <w:rsid w:val="003144B5"/>
    <w:rsid w:val="00316A64"/>
    <w:rsid w:val="003337AA"/>
    <w:rsid w:val="00350B72"/>
    <w:rsid w:val="00360567"/>
    <w:rsid w:val="003605EA"/>
    <w:rsid w:val="00370CC5"/>
    <w:rsid w:val="003751AD"/>
    <w:rsid w:val="003B1BE2"/>
    <w:rsid w:val="003C48F2"/>
    <w:rsid w:val="003C78AA"/>
    <w:rsid w:val="003C7C34"/>
    <w:rsid w:val="003D323A"/>
    <w:rsid w:val="004102CC"/>
    <w:rsid w:val="00411113"/>
    <w:rsid w:val="00411C0B"/>
    <w:rsid w:val="00442F2B"/>
    <w:rsid w:val="004627F2"/>
    <w:rsid w:val="00462D62"/>
    <w:rsid w:val="00467BA9"/>
    <w:rsid w:val="00480E51"/>
    <w:rsid w:val="00483A5E"/>
    <w:rsid w:val="004A4E19"/>
    <w:rsid w:val="004A64F6"/>
    <w:rsid w:val="004B25A4"/>
    <w:rsid w:val="004C3FBF"/>
    <w:rsid w:val="004C5E04"/>
    <w:rsid w:val="004D2310"/>
    <w:rsid w:val="004E7D06"/>
    <w:rsid w:val="00523158"/>
    <w:rsid w:val="005232F9"/>
    <w:rsid w:val="00527A42"/>
    <w:rsid w:val="00550AF2"/>
    <w:rsid w:val="00551F46"/>
    <w:rsid w:val="00567EDF"/>
    <w:rsid w:val="005A1A74"/>
    <w:rsid w:val="005E3872"/>
    <w:rsid w:val="00606733"/>
    <w:rsid w:val="006073D4"/>
    <w:rsid w:val="0062470E"/>
    <w:rsid w:val="00642D95"/>
    <w:rsid w:val="00666E29"/>
    <w:rsid w:val="006679A9"/>
    <w:rsid w:val="00673E9B"/>
    <w:rsid w:val="00694809"/>
    <w:rsid w:val="006B108E"/>
    <w:rsid w:val="006B14AF"/>
    <w:rsid w:val="006C296F"/>
    <w:rsid w:val="006C636D"/>
    <w:rsid w:val="006D6988"/>
    <w:rsid w:val="006F538E"/>
    <w:rsid w:val="00721698"/>
    <w:rsid w:val="00722DCF"/>
    <w:rsid w:val="00741FD6"/>
    <w:rsid w:val="007441C7"/>
    <w:rsid w:val="00754858"/>
    <w:rsid w:val="007750F7"/>
    <w:rsid w:val="007B3599"/>
    <w:rsid w:val="007E4CC4"/>
    <w:rsid w:val="007F4810"/>
    <w:rsid w:val="007F5DBA"/>
    <w:rsid w:val="00820FB2"/>
    <w:rsid w:val="00836655"/>
    <w:rsid w:val="00863509"/>
    <w:rsid w:val="00884D7F"/>
    <w:rsid w:val="00890097"/>
    <w:rsid w:val="008A3E4C"/>
    <w:rsid w:val="008B1845"/>
    <w:rsid w:val="008B784B"/>
    <w:rsid w:val="008C2716"/>
    <w:rsid w:val="008E5A7D"/>
    <w:rsid w:val="00907DD3"/>
    <w:rsid w:val="0092435E"/>
    <w:rsid w:val="00946553"/>
    <w:rsid w:val="00957235"/>
    <w:rsid w:val="00962526"/>
    <w:rsid w:val="00971591"/>
    <w:rsid w:val="009764FA"/>
    <w:rsid w:val="0098769C"/>
    <w:rsid w:val="009A005D"/>
    <w:rsid w:val="009B1B86"/>
    <w:rsid w:val="009B6835"/>
    <w:rsid w:val="009C3768"/>
    <w:rsid w:val="009D24AB"/>
    <w:rsid w:val="00A22761"/>
    <w:rsid w:val="00A532E0"/>
    <w:rsid w:val="00A615D1"/>
    <w:rsid w:val="00A67C16"/>
    <w:rsid w:val="00A7441B"/>
    <w:rsid w:val="00A81059"/>
    <w:rsid w:val="00AA1281"/>
    <w:rsid w:val="00AA3DD8"/>
    <w:rsid w:val="00AC284D"/>
    <w:rsid w:val="00B07CE3"/>
    <w:rsid w:val="00B12A0A"/>
    <w:rsid w:val="00B317AB"/>
    <w:rsid w:val="00B42076"/>
    <w:rsid w:val="00B51E56"/>
    <w:rsid w:val="00B54FB0"/>
    <w:rsid w:val="00B55DA7"/>
    <w:rsid w:val="00B57222"/>
    <w:rsid w:val="00B60099"/>
    <w:rsid w:val="00B65D3F"/>
    <w:rsid w:val="00B92487"/>
    <w:rsid w:val="00B941A2"/>
    <w:rsid w:val="00BA4D1D"/>
    <w:rsid w:val="00BA56DB"/>
    <w:rsid w:val="00BE0B50"/>
    <w:rsid w:val="00BE185D"/>
    <w:rsid w:val="00BE31E2"/>
    <w:rsid w:val="00BE3EF8"/>
    <w:rsid w:val="00BE7E70"/>
    <w:rsid w:val="00BF172A"/>
    <w:rsid w:val="00C12523"/>
    <w:rsid w:val="00C22E6E"/>
    <w:rsid w:val="00C260EC"/>
    <w:rsid w:val="00C26920"/>
    <w:rsid w:val="00C30949"/>
    <w:rsid w:val="00C32BEF"/>
    <w:rsid w:val="00C61B7D"/>
    <w:rsid w:val="00C634F5"/>
    <w:rsid w:val="00C64223"/>
    <w:rsid w:val="00C907C7"/>
    <w:rsid w:val="00C91F5D"/>
    <w:rsid w:val="00CB7BF1"/>
    <w:rsid w:val="00CC1215"/>
    <w:rsid w:val="00CE0FD0"/>
    <w:rsid w:val="00D24651"/>
    <w:rsid w:val="00D37EF3"/>
    <w:rsid w:val="00D41B2E"/>
    <w:rsid w:val="00D84F92"/>
    <w:rsid w:val="00DA34CA"/>
    <w:rsid w:val="00DB14C0"/>
    <w:rsid w:val="00DB2103"/>
    <w:rsid w:val="00DC1A26"/>
    <w:rsid w:val="00DC4FAF"/>
    <w:rsid w:val="00DF66AA"/>
    <w:rsid w:val="00E063D1"/>
    <w:rsid w:val="00E21CCA"/>
    <w:rsid w:val="00E34CFC"/>
    <w:rsid w:val="00EA4CCE"/>
    <w:rsid w:val="00EB4D91"/>
    <w:rsid w:val="00EB7723"/>
    <w:rsid w:val="00EC18CE"/>
    <w:rsid w:val="00F03715"/>
    <w:rsid w:val="00F11613"/>
    <w:rsid w:val="00F51D4C"/>
    <w:rsid w:val="00F56301"/>
    <w:rsid w:val="00F80DED"/>
    <w:rsid w:val="00FA1E79"/>
    <w:rsid w:val="00FA224B"/>
    <w:rsid w:val="00FA4673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6D9956"/>
  <w15:docId w15:val="{C1199DF2-3A1B-4C66-B6B2-48AA3579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20B"/>
    <w:pPr>
      <w:spacing w:after="120" w:line="240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Titre3">
    <w:name w:val="heading 3"/>
    <w:basedOn w:val="Titre2"/>
    <w:next w:val="Normal"/>
    <w:link w:val="Titre3C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Titre4">
    <w:name w:val="heading 4"/>
    <w:basedOn w:val="Titre3"/>
    <w:next w:val="Normal"/>
    <w:link w:val="Titre4C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11"/>
    <w:rsid w:val="00642D95"/>
    <w:rPr>
      <w:rFonts w:ascii="Arial" w:eastAsiaTheme="majorEastAsia" w:hAnsi="Arial" w:cstheme="majorBidi"/>
      <w:sz w:val="16"/>
      <w:szCs w:val="18"/>
    </w:rPr>
  </w:style>
  <w:style w:type="character" w:customStyle="1" w:styleId="Titre4Car">
    <w:name w:val="Titre 4 Car"/>
    <w:basedOn w:val="Policepardfaut"/>
    <w:link w:val="Titre4"/>
    <w:uiPriority w:val="14"/>
    <w:rsid w:val="00642D95"/>
    <w:rPr>
      <w:rFonts w:ascii="Arial" w:eastAsiaTheme="majorEastAsia" w:hAnsi="Arial" w:cstheme="majorBidi"/>
      <w:bCs/>
      <w:iCs/>
      <w:sz w:val="16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customStyle="1" w:styleId="TitreCar">
    <w:name w:val="Titre Car"/>
    <w:basedOn w:val="Policepardfaut"/>
    <w:link w:val="Titre"/>
    <w:uiPriority w:val="4"/>
    <w:rsid w:val="00642D95"/>
    <w:rPr>
      <w:rFonts w:ascii="Arial" w:hAnsi="Arial"/>
      <w:b/>
      <w: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FA1E79"/>
    <w:pPr>
      <w:ind w:left="720"/>
      <w:contextualSpacing/>
    </w:pPr>
  </w:style>
  <w:style w:type="paragraph" w:customStyle="1" w:styleId="Textepuce1">
    <w:name w:val="Texte puce 1"/>
    <w:basedOn w:val="Paragraphedeliste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customStyle="1" w:styleId="Sous-titreCar">
    <w:name w:val="Sous-titre Car"/>
    <w:basedOn w:val="Policepardfaut"/>
    <w:link w:val="Sous-titre"/>
    <w:uiPriority w:val="6"/>
    <w:rsid w:val="00642D95"/>
    <w:rPr>
      <w:rFonts w:ascii="Arial" w:eastAsiaTheme="minorEastAsia" w:hAnsi="Arial"/>
      <w:sz w:val="16"/>
      <w:szCs w:val="22"/>
    </w:rPr>
  </w:style>
  <w:style w:type="paragraph" w:customStyle="1" w:styleId="Texte-Pieddepage">
    <w:name w:val="Texte - Pied de page"/>
    <w:basedOn w:val="Normal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customStyle="1" w:styleId="Pagination">
    <w:name w:val="Pagination"/>
    <w:basedOn w:val="Date"/>
    <w:qFormat/>
    <w:rsid w:val="00884D7F"/>
    <w:pPr>
      <w:framePr w:wrap="around" w:hAnchor="margin" w:yAlign="bottom"/>
      <w:suppressOverlap/>
    </w:pPr>
  </w:style>
  <w:style w:type="paragraph" w:styleId="Adresseexpditeur">
    <w:name w:val="envelope return"/>
    <w:basedOn w:val="Normal"/>
    <w:uiPriority w:val="99"/>
    <w:semiHidden/>
    <w:unhideWhenUsed/>
    <w:rsid w:val="00483A5E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483A5E"/>
    <w:pPr>
      <w:pBdr>
        <w:top w:val="single" w:sz="4" w:space="10" w:color="005841" w:themeColor="accent1"/>
        <w:bottom w:val="single" w:sz="4" w:space="10" w:color="005841" w:themeColor="accent1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</w:style>
  <w:style w:type="character" w:customStyle="1" w:styleId="CommentaireCar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845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</w:style>
  <w:style w:type="character" w:customStyle="1" w:styleId="NotedefinCar">
    <w:name w:val="Note de fin Car"/>
    <w:basedOn w:val="Policepardfaut"/>
    <w:link w:val="Notedefin"/>
    <w:uiPriority w:val="99"/>
    <w:semiHidden/>
    <w:rsid w:val="008B184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845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1845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B1845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B1845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B1845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B1845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B1845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customStyle="1" w:styleId="SalutationsCar">
    <w:name w:val="Salutations Car"/>
    <w:basedOn w:val="Policepardfaut"/>
    <w:link w:val="Salutations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B1845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B1845"/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B1845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B1845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customStyle="1" w:styleId="Signatureducourrier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En-tte">
    <w:name w:val="header"/>
    <w:basedOn w:val="Normal"/>
    <w:link w:val="En-tt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063D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customStyle="1" w:styleId="Emetteur">
    <w:name w:val="Emetteur"/>
    <w:basedOn w:val="Normal"/>
    <w:link w:val="EmetteurCar"/>
    <w:uiPriority w:val="1"/>
    <w:qFormat/>
    <w:rsid w:val="003751AD"/>
    <w:pPr>
      <w:keepNext/>
      <w:keepLines/>
      <w:framePr w:wrap="around" w:vAnchor="page" w:hAnchor="page" w:xAlign="center" w:y="965"/>
      <w:suppressAutoHyphens/>
      <w:contextualSpacing/>
    </w:pPr>
    <w:rPr>
      <w:rFonts w:cs="Arial"/>
      <w:sz w:val="16"/>
    </w:rPr>
  </w:style>
  <w:style w:type="paragraph" w:customStyle="1" w:styleId="Refrence">
    <w:name w:val="Reférence"/>
    <w:basedOn w:val="Emetteur"/>
    <w:link w:val="RefrenceCar"/>
    <w:uiPriority w:val="2"/>
    <w:qFormat/>
    <w:rsid w:val="0003185B"/>
    <w:pPr>
      <w:framePr w:wrap="around"/>
    </w:pPr>
  </w:style>
  <w:style w:type="character" w:customStyle="1" w:styleId="EmetteurCar">
    <w:name w:val="Emetteur Car"/>
    <w:basedOn w:val="Policepardfaut"/>
    <w:link w:val="Emetteur"/>
    <w:uiPriority w:val="1"/>
    <w:rsid w:val="003751AD"/>
    <w:rPr>
      <w:rFonts w:ascii="Arial" w:hAnsi="Arial" w:cs="Arial"/>
      <w:sz w:val="16"/>
    </w:rPr>
  </w:style>
  <w:style w:type="paragraph" w:customStyle="1" w:styleId="destinataire">
    <w:name w:val="destinataire"/>
    <w:basedOn w:val="Titre"/>
    <w:link w:val="destinataireCar"/>
    <w:uiPriority w:val="5"/>
    <w:qFormat/>
    <w:rsid w:val="0003185B"/>
    <w:pPr>
      <w:spacing w:before="240"/>
    </w:pPr>
    <w:rPr>
      <w:caps w:val="0"/>
    </w:rPr>
  </w:style>
  <w:style w:type="character" w:customStyle="1" w:styleId="RefrenceCar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customStyle="1" w:styleId="Dateautomatique">
    <w:name w:val="Date automatique"/>
    <w:basedOn w:val="Normal"/>
    <w:link w:val="DateautomatiqueCar"/>
    <w:uiPriority w:val="3"/>
    <w:qFormat/>
    <w:rsid w:val="00642D95"/>
    <w:pPr>
      <w:framePr w:wrap="around" w:vAnchor="page" w:hAnchor="page" w:xAlign="center" w:y="965"/>
      <w:jc w:val="right"/>
    </w:pPr>
    <w:rPr>
      <w:rFonts w:cs="Arial"/>
      <w:sz w:val="16"/>
    </w:rPr>
  </w:style>
  <w:style w:type="character" w:customStyle="1" w:styleId="destinataireCar">
    <w:name w:val="destinataire Car"/>
    <w:basedOn w:val="TitreC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customStyle="1" w:styleId="objet">
    <w:name w:val="objet"/>
    <w:basedOn w:val="Titre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customStyle="1" w:styleId="DateautomatiqueCar">
    <w:name w:val="Date automatique Car"/>
    <w:basedOn w:val="Policepardfaut"/>
    <w:link w:val="Dateautomatique"/>
    <w:uiPriority w:val="3"/>
    <w:rsid w:val="00642D95"/>
    <w:rPr>
      <w:rFonts w:ascii="Arial" w:hAnsi="Arial" w:cs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E063D1"/>
    <w:rPr>
      <w:rFonts w:ascii="Arial" w:hAnsi="Arial"/>
      <w:sz w:val="16"/>
    </w:rPr>
  </w:style>
  <w:style w:type="paragraph" w:customStyle="1" w:styleId="Destinataire0">
    <w:name w:val="Destinataire"/>
    <w:basedOn w:val="Normal"/>
    <w:uiPriority w:val="2"/>
    <w:qFormat/>
    <w:rsid w:val="00CC1215"/>
    <w:pPr>
      <w:framePr w:wrap="around" w:vAnchor="page" w:hAnchor="page" w:xAlign="center" w:y="965"/>
      <w:spacing w:after="0"/>
      <w:contextualSpacing/>
      <w:jc w:val="right"/>
    </w:pPr>
    <w:rPr>
      <w:rFonts w:cs="Arial"/>
      <w:sz w:val="18"/>
      <w:lang w:eastAsia="fr-FR"/>
    </w:rPr>
  </w:style>
  <w:style w:type="character" w:customStyle="1" w:styleId="hgkelc">
    <w:name w:val="hgkelc"/>
    <w:basedOn w:val="Policepardfaut"/>
    <w:rsid w:val="00C907C7"/>
  </w:style>
  <w:style w:type="character" w:styleId="Lienhypertexte">
    <w:name w:val="Hyperlink"/>
    <w:basedOn w:val="Policepardfaut"/>
    <w:uiPriority w:val="99"/>
    <w:unhideWhenUsed/>
    <w:rsid w:val="00A532E0"/>
    <w:rPr>
      <w:color w:val="000000" w:themeColor="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4E7D0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C5E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p-parlement-etudiant@univ-toulouse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uttel\AppData\Local\Temp\Courrier-3.dotx" TargetMode="External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1A9D3309FF84C9A5EE61114E09E03" ma:contentTypeVersion="0" ma:contentTypeDescription="Crée un document." ma:contentTypeScope="" ma:versionID="45f9e3782b1da99119d6ba8e7e12b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8781-85EC-49AF-BCCC-6CD262B76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89D7-7942-4ABC-8AB7-77CA0140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Courrier-3</Template>
  <TotalTime>33</TotalTime>
  <Pages>4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Manager>GOUVERNEMENT</Manager>
  <Company>GOUVERNEMENT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subject>Courrier</dc:subject>
  <dc:creator>Florence Buttel</dc:creator>
  <cp:lastModifiedBy>Jérome-Henri BAUDET</cp:lastModifiedBy>
  <cp:revision>3</cp:revision>
  <cp:lastPrinted>2022-05-03T07:45:00Z</cp:lastPrinted>
  <dcterms:created xsi:type="dcterms:W3CDTF">2025-09-19T10:22:00Z</dcterms:created>
  <dcterms:modified xsi:type="dcterms:W3CDTF">2025-09-22T07:41:00Z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0x0101004AB1A9D3309FF84C9A5EE61114E09E03</vt:lpwstr>
  </property>
</Properties>
</file>